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E281" w14:textId="04E9A90E" w:rsidR="00F95527" w:rsidRPr="00F95527" w:rsidRDefault="00F95527" w:rsidP="00F95527">
      <w:pPr>
        <w:jc w:val="center"/>
        <w:rPr>
          <w:rFonts w:ascii="Arial" w:hAnsi="Arial" w:cs="Arial"/>
          <w:b/>
          <w:sz w:val="24"/>
          <w:szCs w:val="24"/>
        </w:rPr>
      </w:pPr>
      <w:r w:rsidRPr="00F95527">
        <w:rPr>
          <w:rFonts w:ascii="Arial" w:hAnsi="Arial" w:cs="Arial"/>
          <w:b/>
          <w:sz w:val="24"/>
          <w:szCs w:val="24"/>
        </w:rPr>
        <w:t xml:space="preserve">NEDERLANDS KAMPIOENSCHAP SERC </w:t>
      </w:r>
      <w:r w:rsidR="00565227">
        <w:rPr>
          <w:rFonts w:ascii="Arial" w:hAnsi="Arial" w:cs="Arial"/>
          <w:b/>
          <w:sz w:val="24"/>
          <w:szCs w:val="24"/>
        </w:rPr>
        <w:t>202</w:t>
      </w:r>
      <w:r w:rsidR="00B33D2C">
        <w:rPr>
          <w:rFonts w:ascii="Arial" w:hAnsi="Arial" w:cs="Arial"/>
          <w:b/>
          <w:sz w:val="24"/>
          <w:szCs w:val="24"/>
        </w:rPr>
        <w:t>5</w:t>
      </w:r>
      <w:r w:rsidR="00565227">
        <w:rPr>
          <w:rFonts w:ascii="Arial" w:hAnsi="Arial" w:cs="Arial"/>
          <w:b/>
          <w:sz w:val="24"/>
          <w:szCs w:val="24"/>
        </w:rPr>
        <w:br/>
      </w:r>
      <w:r w:rsidRPr="00F95527">
        <w:rPr>
          <w:rFonts w:ascii="Arial" w:hAnsi="Arial" w:cs="Arial"/>
          <w:b/>
          <w:sz w:val="24"/>
          <w:szCs w:val="24"/>
        </w:rPr>
        <w:t>(simulatie van een redding)</w:t>
      </w:r>
    </w:p>
    <w:p w14:paraId="066836CC" w14:textId="77777777" w:rsidR="00F95527" w:rsidRPr="00F95527" w:rsidRDefault="00F95527" w:rsidP="00F95527">
      <w:pPr>
        <w:jc w:val="center"/>
        <w:rPr>
          <w:rFonts w:ascii="Arial" w:hAnsi="Arial" w:cs="Arial"/>
        </w:rPr>
      </w:pPr>
      <w:r w:rsidRPr="00F95527">
        <w:rPr>
          <w:rFonts w:ascii="Arial" w:hAnsi="Arial" w:cs="Arial"/>
        </w:rPr>
        <w:t>Aub de grijze vlakken allemaal invullen</w:t>
      </w:r>
    </w:p>
    <w:p w14:paraId="670AF1F8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29F1AA56" w14:textId="77777777" w:rsidR="00F95527" w:rsidRPr="00F95527" w:rsidRDefault="00F95527" w:rsidP="00F95527">
      <w:pPr>
        <w:jc w:val="center"/>
        <w:rPr>
          <w:rFonts w:ascii="Arial" w:hAnsi="Arial" w:cs="Arial"/>
        </w:rPr>
      </w:pPr>
      <w:r w:rsidRPr="00F95527">
        <w:rPr>
          <w:rFonts w:ascii="Arial" w:hAnsi="Arial" w:cs="Arial"/>
        </w:rPr>
        <w:t>AANMELDING VAN: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F95527" w:rsidRPr="00F95527" w14:paraId="294E1F6C" w14:textId="77777777" w:rsidTr="003E5A5B">
        <w:tc>
          <w:tcPr>
            <w:tcW w:w="1488" w:type="dxa"/>
          </w:tcPr>
          <w:p w14:paraId="372066A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14:paraId="710F047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Brigade:</w:t>
            </w:r>
          </w:p>
        </w:tc>
        <w:tc>
          <w:tcPr>
            <w:tcW w:w="7724" w:type="dxa"/>
          </w:tcPr>
          <w:p w14:paraId="682AFD0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14:paraId="5438FCF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35183DD7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7E091F25" w14:textId="0396E8EF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het Neder</w:t>
      </w:r>
      <w:r w:rsidRPr="00F95527">
        <w:rPr>
          <w:rFonts w:ascii="Arial" w:hAnsi="Arial" w:cs="Arial"/>
        </w:rPr>
        <w:softHyphen/>
        <w:t xml:space="preserve">lands Kampioenschap SERC op </w:t>
      </w:r>
      <w:r w:rsidRPr="00F95527">
        <w:rPr>
          <w:rFonts w:ascii="Arial" w:hAnsi="Arial" w:cs="Arial"/>
          <w:b/>
        </w:rPr>
        <w:t xml:space="preserve">zaterdag </w:t>
      </w:r>
      <w:r w:rsidR="00B33D2C">
        <w:rPr>
          <w:rFonts w:ascii="Arial" w:hAnsi="Arial" w:cs="Arial"/>
          <w:b/>
        </w:rPr>
        <w:t>4</w:t>
      </w:r>
      <w:r w:rsidR="00162950">
        <w:rPr>
          <w:rFonts w:ascii="Arial" w:hAnsi="Arial" w:cs="Arial"/>
          <w:b/>
        </w:rPr>
        <w:t xml:space="preserve"> oktober 202</w:t>
      </w:r>
      <w:r w:rsidR="00B33D2C">
        <w:rPr>
          <w:rFonts w:ascii="Arial" w:hAnsi="Arial" w:cs="Arial"/>
          <w:b/>
        </w:rPr>
        <w:t>5</w:t>
      </w:r>
      <w:r w:rsidR="00162950">
        <w:rPr>
          <w:rFonts w:ascii="Arial" w:hAnsi="Arial" w:cs="Arial"/>
          <w:b/>
        </w:rPr>
        <w:t xml:space="preserve"> te </w:t>
      </w:r>
      <w:r w:rsidR="00B33D2C">
        <w:rPr>
          <w:rFonts w:ascii="Arial" w:hAnsi="Arial" w:cs="Arial"/>
          <w:b/>
        </w:rPr>
        <w:t>Echt</w:t>
      </w:r>
      <w:r w:rsidRPr="00F95527">
        <w:rPr>
          <w:rFonts w:ascii="Arial" w:hAnsi="Arial" w:cs="Arial"/>
        </w:rPr>
        <w:t>.</w:t>
      </w:r>
    </w:p>
    <w:p w14:paraId="3EFCB791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001B0986" w14:textId="0964E112" w:rsidR="00F95527" w:rsidRPr="00F95527" w:rsidRDefault="00E103A1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F43EA7">
        <w:rPr>
          <w:rFonts w:ascii="Arial" w:hAnsi="Arial" w:cs="Arial"/>
          <w:b/>
        </w:rPr>
        <w:t>pen</w:t>
      </w:r>
      <w:r w:rsidR="009B1C73">
        <w:rPr>
          <w:rFonts w:ascii="Arial" w:hAnsi="Arial" w:cs="Arial"/>
          <w:b/>
        </w:rPr>
        <w:t xml:space="preserve"> 15+</w:t>
      </w:r>
      <w:r w:rsidR="00F43EA7">
        <w:rPr>
          <w:rFonts w:ascii="Arial" w:hAnsi="Arial" w:cs="Arial"/>
          <w:b/>
        </w:rPr>
        <w:t xml:space="preserve"> </w:t>
      </w:r>
      <w:r w:rsidR="00F95527" w:rsidRPr="00F95527">
        <w:rPr>
          <w:rFonts w:ascii="Arial" w:hAnsi="Arial" w:cs="Arial"/>
        </w:rPr>
        <w:t xml:space="preserve"> (geboortejaar 20</w:t>
      </w:r>
      <w:r w:rsidR="00B33D2C">
        <w:rPr>
          <w:rFonts w:ascii="Arial" w:hAnsi="Arial" w:cs="Arial"/>
        </w:rPr>
        <w:t>10</w:t>
      </w:r>
      <w:r w:rsidR="00F95527" w:rsidRPr="00F95527">
        <w:rPr>
          <w:rFonts w:ascii="Arial" w:hAnsi="Arial" w:cs="Arial"/>
        </w:rPr>
        <w:t xml:space="preserve"> en eerder)</w:t>
      </w:r>
    </w:p>
    <w:p w14:paraId="284916F9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</w:t>
      </w:r>
      <w:proofErr w:type="spellStart"/>
      <w:r w:rsidRPr="00F95527">
        <w:rPr>
          <w:rFonts w:ascii="Arial" w:hAnsi="Arial" w:cs="Arial"/>
        </w:rPr>
        <w:t>nr</w:t>
      </w:r>
      <w:proofErr w:type="spellEnd"/>
      <w:r w:rsidRPr="00F95527">
        <w:rPr>
          <w:rFonts w:ascii="Arial" w:hAnsi="Arial" w:cs="Arial"/>
        </w:rPr>
        <w:t xml:space="preserve">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07"/>
        <w:gridCol w:w="1559"/>
        <w:gridCol w:w="2101"/>
        <w:gridCol w:w="1584"/>
      </w:tblGrid>
      <w:tr w:rsidR="00F95527" w:rsidRPr="00F95527" w14:paraId="0DF41647" w14:textId="77777777" w:rsidTr="00E103A1">
        <w:tc>
          <w:tcPr>
            <w:tcW w:w="1183" w:type="dxa"/>
          </w:tcPr>
          <w:p w14:paraId="1703184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6CC6A75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59" w:type="dxa"/>
          </w:tcPr>
          <w:p w14:paraId="1C0EAF1E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01" w:type="dxa"/>
          </w:tcPr>
          <w:p w14:paraId="7A60C4C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proofErr w:type="spellStart"/>
            <w:r w:rsidRPr="00F95527">
              <w:rPr>
                <w:rFonts w:ascii="Arial" w:hAnsi="Arial" w:cs="Arial"/>
              </w:rPr>
              <w:t>Sportlinknummer</w:t>
            </w:r>
            <w:proofErr w:type="spellEnd"/>
          </w:p>
        </w:tc>
        <w:tc>
          <w:tcPr>
            <w:tcW w:w="1584" w:type="dxa"/>
          </w:tcPr>
          <w:p w14:paraId="6D69C69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14:paraId="33C1C466" w14:textId="77777777" w:rsidTr="00E103A1">
        <w:tc>
          <w:tcPr>
            <w:tcW w:w="1183" w:type="dxa"/>
          </w:tcPr>
          <w:p w14:paraId="680754A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207" w:type="dxa"/>
          </w:tcPr>
          <w:p w14:paraId="7C480AC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72D221E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</w:tcPr>
          <w:p w14:paraId="026C4C6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</w:tcPr>
          <w:p w14:paraId="0FBBD40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35A639C9" w14:textId="77777777" w:rsidTr="00E103A1">
        <w:tc>
          <w:tcPr>
            <w:tcW w:w="1183" w:type="dxa"/>
          </w:tcPr>
          <w:p w14:paraId="2B983BD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207" w:type="dxa"/>
          </w:tcPr>
          <w:p w14:paraId="0A3CAF8E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5527852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</w:tcPr>
          <w:p w14:paraId="682BBCDF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</w:tcPr>
          <w:p w14:paraId="70F9AE7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2B268D3" w14:textId="77777777" w:rsidTr="00E103A1">
        <w:tc>
          <w:tcPr>
            <w:tcW w:w="1183" w:type="dxa"/>
          </w:tcPr>
          <w:p w14:paraId="45039CED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207" w:type="dxa"/>
          </w:tcPr>
          <w:p w14:paraId="36A7FFD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660DFF5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</w:tcPr>
          <w:p w14:paraId="4208B31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</w:tcPr>
          <w:p w14:paraId="62CAA1EA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36A3E73" w14:textId="77777777" w:rsidTr="00E103A1">
        <w:tc>
          <w:tcPr>
            <w:tcW w:w="1183" w:type="dxa"/>
          </w:tcPr>
          <w:p w14:paraId="616C1FD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207" w:type="dxa"/>
          </w:tcPr>
          <w:p w14:paraId="0C0DABD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0385DD7A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101" w:type="dxa"/>
          </w:tcPr>
          <w:p w14:paraId="418E55A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</w:tcPr>
          <w:p w14:paraId="0C78DAB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95527" w:rsidRPr="00F95527" w14:paraId="3B22213C" w14:textId="77777777" w:rsidTr="00E103A1">
        <w:tc>
          <w:tcPr>
            <w:tcW w:w="1183" w:type="dxa"/>
          </w:tcPr>
          <w:p w14:paraId="6DEA713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5605D745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2043D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25D662E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2C9DC1D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61C341" w14:textId="6C761FE0" w:rsidR="00F95527" w:rsidRPr="00F95527" w:rsidRDefault="00F20B80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Aspiranten C</w:t>
      </w:r>
      <w:r w:rsidR="00F95527" w:rsidRPr="00F95527">
        <w:rPr>
          <w:rFonts w:ascii="Arial" w:hAnsi="Arial" w:cs="Arial"/>
        </w:rPr>
        <w:t xml:space="preserve"> (geboortejaar 20</w:t>
      </w:r>
      <w:r w:rsidR="00565227">
        <w:rPr>
          <w:rFonts w:ascii="Arial" w:hAnsi="Arial" w:cs="Arial"/>
        </w:rPr>
        <w:t>1</w:t>
      </w:r>
      <w:r w:rsidR="00B33D2C">
        <w:rPr>
          <w:rFonts w:ascii="Arial" w:hAnsi="Arial" w:cs="Arial"/>
        </w:rPr>
        <w:t>1</w:t>
      </w:r>
      <w:r w:rsidR="00F95527" w:rsidRPr="00F95527">
        <w:rPr>
          <w:rFonts w:ascii="Arial" w:hAnsi="Arial" w:cs="Arial"/>
        </w:rPr>
        <w:t>-20</w:t>
      </w:r>
      <w:r w:rsidR="00342900">
        <w:rPr>
          <w:rFonts w:ascii="Arial" w:hAnsi="Arial" w:cs="Arial"/>
        </w:rPr>
        <w:t>1</w:t>
      </w:r>
      <w:r w:rsidR="00B33D2C">
        <w:rPr>
          <w:rFonts w:ascii="Arial" w:hAnsi="Arial" w:cs="Arial"/>
        </w:rPr>
        <w:t>3</w:t>
      </w:r>
      <w:r w:rsidR="00F95527" w:rsidRPr="00F95527">
        <w:rPr>
          <w:rFonts w:ascii="Arial" w:hAnsi="Arial" w:cs="Arial"/>
        </w:rPr>
        <w:t>)</w:t>
      </w:r>
    </w:p>
    <w:p w14:paraId="6C8C60E3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</w:t>
      </w:r>
      <w:proofErr w:type="spellStart"/>
      <w:r w:rsidRPr="00F95527">
        <w:rPr>
          <w:rFonts w:ascii="Arial" w:hAnsi="Arial" w:cs="Arial"/>
        </w:rPr>
        <w:t>nr</w:t>
      </w:r>
      <w:proofErr w:type="spellEnd"/>
      <w:r w:rsidRPr="00F95527">
        <w:rPr>
          <w:rFonts w:ascii="Arial" w:hAnsi="Arial" w:cs="Arial"/>
        </w:rPr>
        <w:t xml:space="preserve">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18"/>
        <w:gridCol w:w="1533"/>
        <w:gridCol w:w="2152"/>
        <w:gridCol w:w="1584"/>
      </w:tblGrid>
      <w:tr w:rsidR="00F95527" w:rsidRPr="00F95527" w14:paraId="32810CFD" w14:textId="77777777" w:rsidTr="003E5A5B">
        <w:tc>
          <w:tcPr>
            <w:tcW w:w="1242" w:type="dxa"/>
          </w:tcPr>
          <w:p w14:paraId="606DE13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660BD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33" w:type="dxa"/>
          </w:tcPr>
          <w:p w14:paraId="4FE02F0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52" w:type="dxa"/>
          </w:tcPr>
          <w:p w14:paraId="66794B8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proofErr w:type="spellStart"/>
            <w:r w:rsidRPr="00F95527">
              <w:rPr>
                <w:rFonts w:ascii="Arial" w:hAnsi="Arial" w:cs="Arial"/>
              </w:rPr>
              <w:t>Sportlinknummer</w:t>
            </w:r>
            <w:proofErr w:type="spellEnd"/>
          </w:p>
        </w:tc>
        <w:tc>
          <w:tcPr>
            <w:tcW w:w="1582" w:type="dxa"/>
          </w:tcPr>
          <w:p w14:paraId="5652688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14:paraId="5156FD59" w14:textId="77777777" w:rsidTr="003E5A5B">
        <w:tc>
          <w:tcPr>
            <w:tcW w:w="1242" w:type="dxa"/>
          </w:tcPr>
          <w:p w14:paraId="1BDC08C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119" w:type="dxa"/>
          </w:tcPr>
          <w:p w14:paraId="6348622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</w:tcPr>
          <w:p w14:paraId="6AE93E3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</w:tcPr>
          <w:p w14:paraId="1103AC1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14:paraId="54EE343D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1B8512A0" w14:textId="77777777" w:rsidTr="003E5A5B">
        <w:tc>
          <w:tcPr>
            <w:tcW w:w="1242" w:type="dxa"/>
          </w:tcPr>
          <w:p w14:paraId="11421C7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14:paraId="304AF8F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</w:tcPr>
          <w:p w14:paraId="473DFF9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</w:tcPr>
          <w:p w14:paraId="3083E26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14:paraId="4E9093DB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4300F4AC" w14:textId="77777777" w:rsidTr="003E5A5B">
        <w:tc>
          <w:tcPr>
            <w:tcW w:w="1242" w:type="dxa"/>
          </w:tcPr>
          <w:p w14:paraId="5B284456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</w:tcPr>
          <w:p w14:paraId="32D28AA2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</w:tcPr>
          <w:p w14:paraId="521D3833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</w:tcPr>
          <w:p w14:paraId="4601E41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14:paraId="5197AE27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55282A8B" w14:textId="77777777" w:rsidTr="003E5A5B">
        <w:tc>
          <w:tcPr>
            <w:tcW w:w="1242" w:type="dxa"/>
          </w:tcPr>
          <w:p w14:paraId="16B7308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</w:tcPr>
          <w:p w14:paraId="0CCE17F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</w:tcPr>
          <w:p w14:paraId="597A45E8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</w:tcPr>
          <w:p w14:paraId="42D8B3B1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14:paraId="0E72620C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14:paraId="251219DD" w14:textId="77777777" w:rsidTr="003E5A5B">
        <w:tc>
          <w:tcPr>
            <w:tcW w:w="1242" w:type="dxa"/>
          </w:tcPr>
          <w:p w14:paraId="00F4FB9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1641184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700CA00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4452272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1EB51C79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76E6D6" w14:textId="77777777"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2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en 3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teams een extra inschrijfformulier invullen</w:t>
      </w:r>
    </w:p>
    <w:p w14:paraId="66827861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36511CDF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tbl>
      <w:tblPr>
        <w:tblW w:w="963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F95527" w:rsidRPr="00F95527" w14:paraId="42C00044" w14:textId="77777777" w:rsidTr="003E5A5B">
        <w:trPr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CD659C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b/>
                <w:lang w:val="fr-FR"/>
              </w:rPr>
              <w:t>CONTACTADRES</w:t>
            </w:r>
          </w:p>
        </w:tc>
      </w:tr>
      <w:tr w:rsidR="00F95527" w:rsidRPr="00F95527" w14:paraId="6676F553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AD70E70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proofErr w:type="spellStart"/>
            <w:r w:rsidRPr="00F95527">
              <w:rPr>
                <w:rFonts w:ascii="Arial" w:hAnsi="Arial" w:cs="Arial"/>
                <w:lang w:val="fr-FR"/>
              </w:rPr>
              <w:t>naam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1C172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3" w:name="Tekstvak12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3"/>
          </w:p>
        </w:tc>
      </w:tr>
      <w:tr w:rsidR="00F95527" w:rsidRPr="00F95527" w14:paraId="0C6E62E7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CAE52DB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proofErr w:type="spellStart"/>
            <w:r w:rsidRPr="00F95527">
              <w:rPr>
                <w:rFonts w:ascii="Arial" w:hAnsi="Arial" w:cs="Arial"/>
                <w:lang w:val="fr-FR"/>
              </w:rPr>
              <w:t>adres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AD965E" w14:textId="77777777"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4" w:name="Tekstvak13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4"/>
          </w:p>
        </w:tc>
      </w:tr>
      <w:tr w:rsidR="00F95527" w:rsidRPr="00F95527" w14:paraId="75ABAB88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1D4E7BA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postcode/woonplaats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A79B3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5" w:name="Tekstvak14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95527" w:rsidRPr="00F95527" w14:paraId="72E1FB44" w14:textId="7777777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E079A4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telefoon / fax / e-mail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5E86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6" w:name="Tekstvak15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714F92" w14:textId="77777777" w:rsidR="00F95527" w:rsidRPr="00F95527" w:rsidRDefault="00F95527" w:rsidP="00F95527">
      <w:pPr>
        <w:jc w:val="both"/>
        <w:rPr>
          <w:rFonts w:ascii="Arial" w:hAnsi="Arial" w:cs="Arial"/>
        </w:rPr>
      </w:pPr>
    </w:p>
    <w:p w14:paraId="60D378D1" w14:textId="4BDA6AE8" w:rsidR="00F95527" w:rsidRDefault="00F95527" w:rsidP="00B33D2C">
      <w:pPr>
        <w:pStyle w:val="Plattetekst"/>
        <w:rPr>
          <w:rFonts w:ascii="Arial" w:hAnsi="Arial" w:cs="Arial"/>
          <w:sz w:val="20"/>
        </w:rPr>
      </w:pPr>
      <w:r w:rsidRPr="00F95527">
        <w:rPr>
          <w:rFonts w:ascii="Arial" w:hAnsi="Arial" w:cs="Arial"/>
          <w:sz w:val="20"/>
        </w:rPr>
        <w:t xml:space="preserve">Het inschrijfgeld van € </w:t>
      </w:r>
      <w:r w:rsidR="00B33D2C">
        <w:rPr>
          <w:rFonts w:ascii="Arial" w:hAnsi="Arial" w:cs="Arial"/>
          <w:sz w:val="20"/>
        </w:rPr>
        <w:t>50</w:t>
      </w:r>
      <w:r w:rsidRPr="00F95527">
        <w:rPr>
          <w:rFonts w:ascii="Arial" w:hAnsi="Arial" w:cs="Arial"/>
          <w:sz w:val="20"/>
        </w:rPr>
        <w:t xml:space="preserve"> per </w:t>
      </w:r>
      <w:r w:rsidR="00D775B9">
        <w:rPr>
          <w:rFonts w:ascii="Arial" w:hAnsi="Arial" w:cs="Arial"/>
          <w:sz w:val="20"/>
        </w:rPr>
        <w:t xml:space="preserve">categorie per </w:t>
      </w:r>
      <w:r w:rsidRPr="00F95527">
        <w:rPr>
          <w:rFonts w:ascii="Arial" w:hAnsi="Arial" w:cs="Arial"/>
          <w:sz w:val="20"/>
        </w:rPr>
        <w:t xml:space="preserve">ploeg is </w:t>
      </w:r>
      <w:r w:rsidR="00B33D2C">
        <w:rPr>
          <w:rFonts w:ascii="Arial" w:hAnsi="Arial" w:cs="Arial"/>
          <w:sz w:val="20"/>
        </w:rPr>
        <w:t xml:space="preserve">overgemaakt naar </w:t>
      </w:r>
      <w:r w:rsidR="00B33D2C" w:rsidRPr="00B33D2C">
        <w:rPr>
          <w:rFonts w:ascii="Arial" w:hAnsi="Arial" w:cs="Arial"/>
          <w:sz w:val="20"/>
        </w:rPr>
        <w:t xml:space="preserve">bankrekeningnummer NL57 INGB 0389 8709 00 ten name van Reddingsbrigade Nederland, ovv NK SERC en brigadenaam. </w:t>
      </w:r>
      <w:r w:rsidR="00B33D2C">
        <w:rPr>
          <w:rFonts w:ascii="Arial" w:hAnsi="Arial" w:cs="Arial"/>
          <w:sz w:val="20"/>
        </w:rPr>
        <w:br/>
      </w:r>
      <w:r w:rsidR="00B33D2C" w:rsidRPr="00B33D2C">
        <w:rPr>
          <w:rFonts w:ascii="Arial" w:hAnsi="Arial" w:cs="Arial"/>
          <w:b/>
          <w:bCs/>
          <w:sz w:val="20"/>
        </w:rPr>
        <w:t>Let op: Nieuw bankrekening nummer!</w:t>
      </w:r>
      <w:r w:rsidRPr="00B33D2C">
        <w:rPr>
          <w:rFonts w:ascii="Arial" w:hAnsi="Arial" w:cs="Arial"/>
          <w:sz w:val="20"/>
        </w:rPr>
        <w:t>.</w:t>
      </w:r>
      <w:r w:rsidRPr="00B33D2C">
        <w:rPr>
          <w:rFonts w:ascii="Arial" w:hAnsi="Arial" w:cs="Arial"/>
          <w:sz w:val="20"/>
        </w:rPr>
        <w:tab/>
      </w:r>
      <w:r w:rsidRPr="00B33D2C">
        <w:rPr>
          <w:rFonts w:ascii="Arial" w:hAnsi="Arial" w:cs="Arial"/>
          <w:sz w:val="20"/>
        </w:rPr>
        <w:tab/>
      </w:r>
      <w:r w:rsidRPr="00B33D2C">
        <w:rPr>
          <w:rFonts w:ascii="Arial" w:hAnsi="Arial" w:cs="Arial"/>
          <w:sz w:val="20"/>
        </w:rPr>
        <w:tab/>
      </w:r>
      <w:r w:rsidRPr="00B33D2C">
        <w:rPr>
          <w:rFonts w:ascii="Arial" w:hAnsi="Arial" w:cs="Arial"/>
          <w:sz w:val="20"/>
        </w:rPr>
        <w:tab/>
      </w:r>
      <w:r w:rsidRPr="00B33D2C">
        <w:rPr>
          <w:rFonts w:ascii="Arial" w:hAnsi="Arial" w:cs="Arial"/>
          <w:sz w:val="20"/>
        </w:rPr>
        <w:tab/>
      </w:r>
      <w:r w:rsidRPr="00B33D2C">
        <w:rPr>
          <w:rFonts w:ascii="Arial" w:hAnsi="Arial" w:cs="Arial"/>
          <w:sz w:val="20"/>
        </w:rPr>
        <w:tab/>
      </w:r>
    </w:p>
    <w:p w14:paraId="79910785" w14:textId="77777777" w:rsidR="00B33D2C" w:rsidRPr="00B33D2C" w:rsidRDefault="00B33D2C" w:rsidP="00B33D2C">
      <w:pPr>
        <w:pStyle w:val="Platteteks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022"/>
      </w:tblGrid>
      <w:tr w:rsidR="00F95527" w:rsidRPr="00F95527" w14:paraId="59B57124" w14:textId="77777777" w:rsidTr="003E5A5B">
        <w:tc>
          <w:tcPr>
            <w:tcW w:w="6190" w:type="dxa"/>
          </w:tcPr>
          <w:p w14:paraId="2BCEDCDF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 aanmelder (voluit):</w:t>
            </w:r>
          </w:p>
          <w:p w14:paraId="39FC138E" w14:textId="77777777"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7" w:name="Tekstvak16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7"/>
          </w:p>
          <w:p w14:paraId="1686FF70" w14:textId="77777777"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  <w:lang w:val="en-GB"/>
              </w:rPr>
              <w:t>e-mail-</w:t>
            </w:r>
            <w:proofErr w:type="spellStart"/>
            <w:r w:rsidRPr="00F95527">
              <w:rPr>
                <w:rFonts w:ascii="Arial" w:hAnsi="Arial" w:cs="Arial"/>
                <w:lang w:val="en-GB"/>
              </w:rPr>
              <w:t>adres</w:t>
            </w:r>
            <w:proofErr w:type="spellEnd"/>
            <w:r w:rsidRPr="00F9552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95527">
              <w:rPr>
                <w:rFonts w:ascii="Arial" w:hAnsi="Arial" w:cs="Arial"/>
                <w:lang w:val="en-GB"/>
              </w:rPr>
              <w:t>aanmelder</w:t>
            </w:r>
            <w:proofErr w:type="spellEnd"/>
            <w:r w:rsidRPr="00F95527">
              <w:rPr>
                <w:rFonts w:ascii="Arial" w:hAnsi="Arial" w:cs="Arial"/>
                <w:lang w:val="en-GB"/>
              </w:rPr>
              <w:t>:</w:t>
            </w:r>
          </w:p>
          <w:p w14:paraId="54021ECA" w14:textId="77777777"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8" w:name="Tekstvak17"/>
            <w:r w:rsidRPr="00F9552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22" w:type="dxa"/>
          </w:tcPr>
          <w:p w14:paraId="70640093" w14:textId="77777777"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  <w:u w:val="single"/>
              </w:rPr>
              <w:t>Formulier zenden aan:</w:t>
            </w:r>
          </w:p>
          <w:p w14:paraId="4776F566" w14:textId="77777777"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Marian Zengerink, </w:t>
            </w:r>
          </w:p>
          <w:p w14:paraId="39B11668" w14:textId="77777777"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email </w:t>
            </w:r>
            <w:proofErr w:type="spellStart"/>
            <w:r w:rsidRPr="00F95527">
              <w:rPr>
                <w:rFonts w:ascii="Arial" w:hAnsi="Arial" w:cs="Arial"/>
                <w:lang w:val="en-US"/>
              </w:rPr>
              <w:t>adres</w:t>
            </w:r>
            <w:proofErr w:type="spellEnd"/>
            <w:r w:rsidRPr="00F95527">
              <w:rPr>
                <w:rFonts w:ascii="Arial" w:hAnsi="Arial" w:cs="Arial"/>
                <w:lang w:val="en-US"/>
              </w:rPr>
              <w:t xml:space="preserve">: redned.nkserc@gmail.com </w:t>
            </w:r>
          </w:p>
        </w:tc>
      </w:tr>
    </w:tbl>
    <w:p w14:paraId="20C2585C" w14:textId="77777777" w:rsidR="00F95527" w:rsidRPr="00F95527" w:rsidRDefault="00F95527" w:rsidP="00F95527">
      <w:pPr>
        <w:rPr>
          <w:rFonts w:ascii="Arial" w:hAnsi="Arial" w:cs="Arial"/>
          <w:lang w:val="en-US"/>
        </w:rPr>
      </w:pPr>
    </w:p>
    <w:p w14:paraId="5AC47293" w14:textId="77777777" w:rsidR="00F95527" w:rsidRPr="00F95527" w:rsidRDefault="00F95527" w:rsidP="00F95527">
      <w:pPr>
        <w:rPr>
          <w:rFonts w:ascii="Arial" w:hAnsi="Arial" w:cs="Arial"/>
          <w:lang w:val="fr-FR"/>
        </w:rPr>
      </w:pPr>
      <w:proofErr w:type="spellStart"/>
      <w:r w:rsidRPr="00F95527">
        <w:rPr>
          <w:rFonts w:ascii="Arial" w:hAnsi="Arial" w:cs="Arial"/>
          <w:lang w:val="fr-FR"/>
        </w:rPr>
        <w:t>Opmerking</w:t>
      </w:r>
      <w:proofErr w:type="spellEnd"/>
      <w:r w:rsidRPr="00F95527">
        <w:rPr>
          <w:rFonts w:ascii="Arial" w:hAnsi="Arial" w:cs="Arial"/>
          <w:lang w:val="fr-FR"/>
        </w:rPr>
        <w:t>(en) :</w:t>
      </w:r>
    </w:p>
    <w:p w14:paraId="3D6C513C" w14:textId="77777777" w:rsidR="00F95527" w:rsidRPr="00F95527" w:rsidRDefault="00F95527" w:rsidP="00F95527">
      <w:pPr>
        <w:rPr>
          <w:rFonts w:ascii="Arial" w:hAnsi="Arial" w:cs="Arial"/>
          <w:lang w:val="fr-FR"/>
        </w:rPr>
      </w:pPr>
      <w:r w:rsidRPr="00F95527">
        <w:rPr>
          <w:rFonts w:ascii="Arial" w:hAnsi="Arial" w:cs="Arial"/>
          <w:lang w:val="fr-FR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id="9" w:name="Tekstvak18"/>
      <w:r w:rsidRPr="00F95527">
        <w:rPr>
          <w:rFonts w:ascii="Arial" w:hAnsi="Arial" w:cs="Arial"/>
          <w:lang w:val="fr-FR"/>
        </w:rPr>
        <w:instrText xml:space="preserve"> FORMTEXT </w:instrText>
      </w:r>
      <w:r w:rsidRPr="00F95527">
        <w:rPr>
          <w:rFonts w:ascii="Arial" w:hAnsi="Arial" w:cs="Arial"/>
          <w:lang w:val="fr-FR"/>
        </w:rPr>
      </w:r>
      <w:r w:rsidRPr="00F95527">
        <w:rPr>
          <w:rFonts w:ascii="Arial" w:hAnsi="Arial" w:cs="Arial"/>
          <w:lang w:val="fr-FR"/>
        </w:rPr>
        <w:fldChar w:fldCharType="separate"/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hAnsi="Arial" w:cs="Arial"/>
          <w:lang w:val="fr-FR"/>
        </w:rPr>
        <w:fldChar w:fldCharType="end"/>
      </w:r>
      <w:bookmarkEnd w:id="9"/>
    </w:p>
    <w:p w14:paraId="7F7550D8" w14:textId="77777777" w:rsidR="00F95527" w:rsidRPr="00F95527" w:rsidRDefault="00F95527" w:rsidP="00F95527">
      <w:pPr>
        <w:rPr>
          <w:rFonts w:ascii="Arial" w:hAnsi="Arial" w:cs="Arial"/>
          <w:lang w:val="fr-FR"/>
        </w:rPr>
      </w:pPr>
    </w:p>
    <w:p w14:paraId="1806341C" w14:textId="15442E36" w:rsidR="00421B27" w:rsidRPr="00F95527" w:rsidRDefault="00F95527" w:rsidP="0038176F">
      <w:pPr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 </w:t>
      </w:r>
    </w:p>
    <w:sectPr w:rsidR="00421B27" w:rsidRPr="00F95527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7C98" w14:textId="77777777" w:rsidR="00786266" w:rsidRDefault="00786266" w:rsidP="00E220AB">
      <w:r>
        <w:separator/>
      </w:r>
    </w:p>
  </w:endnote>
  <w:endnote w:type="continuationSeparator" w:id="0">
    <w:p w14:paraId="5EC2D57C" w14:textId="77777777" w:rsidR="00786266" w:rsidRDefault="00786266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33C6" w14:textId="77777777" w:rsidR="002954B3" w:rsidRDefault="002954B3">
    <w:pPr>
      <w:pStyle w:val="Voettekst"/>
      <w:rPr>
        <w:color w:val="EA5B0C"/>
      </w:rPr>
    </w:pPr>
  </w:p>
  <w:p w14:paraId="11A9FAB7" w14:textId="77777777" w:rsidR="002954B3" w:rsidRDefault="002954B3">
    <w:pPr>
      <w:pStyle w:val="Voettekst"/>
      <w:rPr>
        <w:color w:val="EA5B0C"/>
      </w:rPr>
    </w:pPr>
  </w:p>
  <w:p w14:paraId="4103F268" w14:textId="77777777" w:rsidR="00AA4011" w:rsidRDefault="00AA4011">
    <w:pPr>
      <w:pStyle w:val="Voettekst"/>
      <w:rPr>
        <w:color w:val="EA5B0C"/>
      </w:rPr>
    </w:pPr>
  </w:p>
  <w:p w14:paraId="4F7754E6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7D992D5C" wp14:editId="786E1E28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E7242" w14:textId="6437C883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7B48609B" wp14:editId="22AF1A5D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8E5FEC">
      <w:rPr>
        <w:b/>
        <w:color w:val="EA5B0C"/>
      </w:rPr>
      <w:t>1</w:t>
    </w:r>
    <w:r w:rsidR="0038176F">
      <w:rPr>
        <w:b/>
        <w:color w:val="EA5B0C"/>
      </w:rPr>
      <w:t>.</w:t>
    </w:r>
    <w:r w:rsidR="008E5FEC">
      <w:rPr>
        <w:b/>
        <w:color w:val="EA5B0C"/>
      </w:rPr>
      <w:t>1</w:t>
    </w:r>
    <w:r w:rsidR="0038176F">
      <w:rPr>
        <w:b/>
        <w:color w:val="EA5B0C"/>
      </w:rPr>
      <w:t xml:space="preserve"> – </w:t>
    </w:r>
    <w:r w:rsidR="00342900">
      <w:rPr>
        <w:b/>
        <w:color w:val="EA5B0C"/>
      </w:rPr>
      <w:t>april 202</w:t>
    </w:r>
    <w:r w:rsidR="00B33D2C">
      <w:rPr>
        <w:b/>
        <w:color w:val="EA5B0C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13B6" w14:textId="77777777" w:rsidR="00786266" w:rsidRDefault="00786266" w:rsidP="00E220AB">
      <w:r>
        <w:separator/>
      </w:r>
    </w:p>
  </w:footnote>
  <w:footnote w:type="continuationSeparator" w:id="0">
    <w:p w14:paraId="42CB7B89" w14:textId="77777777" w:rsidR="00786266" w:rsidRDefault="00786266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64FE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1070A4C" wp14:editId="0622BC29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3E9A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87EF86" wp14:editId="00FCBF6D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67668144">
    <w:abstractNumId w:val="3"/>
  </w:num>
  <w:num w:numId="2" w16cid:durableId="527528197">
    <w:abstractNumId w:val="7"/>
  </w:num>
  <w:num w:numId="3" w16cid:durableId="330373554">
    <w:abstractNumId w:val="0"/>
  </w:num>
  <w:num w:numId="4" w16cid:durableId="430126072">
    <w:abstractNumId w:val="8"/>
  </w:num>
  <w:num w:numId="5" w16cid:durableId="1183859057">
    <w:abstractNumId w:val="4"/>
  </w:num>
  <w:num w:numId="6" w16cid:durableId="498814637">
    <w:abstractNumId w:val="1"/>
  </w:num>
  <w:num w:numId="7" w16cid:durableId="1624463620">
    <w:abstractNumId w:val="1"/>
  </w:num>
  <w:num w:numId="8" w16cid:durableId="332491895">
    <w:abstractNumId w:val="1"/>
  </w:num>
  <w:num w:numId="9" w16cid:durableId="1807814062">
    <w:abstractNumId w:val="1"/>
  </w:num>
  <w:num w:numId="10" w16cid:durableId="1538272168">
    <w:abstractNumId w:val="6"/>
  </w:num>
  <w:num w:numId="11" w16cid:durableId="1943567148">
    <w:abstractNumId w:val="2"/>
  </w:num>
  <w:num w:numId="12" w16cid:durableId="1040789925">
    <w:abstractNumId w:val="9"/>
  </w:num>
  <w:num w:numId="13" w16cid:durableId="672923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fOqWWPdn32cRQyLzpw0xl2yC3RmsSFd7fO2eJG74dgLYUdw6PheY2QwLUjFCuPelOxhamtaUfKq+msNeisIUA==" w:salt="en+AVBdI527+cN8PqbORW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27"/>
    <w:rsid w:val="00024DDA"/>
    <w:rsid w:val="00067DD7"/>
    <w:rsid w:val="00075DD1"/>
    <w:rsid w:val="0007781E"/>
    <w:rsid w:val="0008764E"/>
    <w:rsid w:val="00094F61"/>
    <w:rsid w:val="000E2787"/>
    <w:rsid w:val="000E7573"/>
    <w:rsid w:val="001151B9"/>
    <w:rsid w:val="00121191"/>
    <w:rsid w:val="00162950"/>
    <w:rsid w:val="00166A65"/>
    <w:rsid w:val="001879FD"/>
    <w:rsid w:val="00190D42"/>
    <w:rsid w:val="001B56DE"/>
    <w:rsid w:val="001F2A02"/>
    <w:rsid w:val="002408A3"/>
    <w:rsid w:val="0024772D"/>
    <w:rsid w:val="00266082"/>
    <w:rsid w:val="00272BA3"/>
    <w:rsid w:val="00283253"/>
    <w:rsid w:val="00290CB7"/>
    <w:rsid w:val="002954B3"/>
    <w:rsid w:val="002A364C"/>
    <w:rsid w:val="002B1A16"/>
    <w:rsid w:val="002B7BD9"/>
    <w:rsid w:val="002C507E"/>
    <w:rsid w:val="002F1FAE"/>
    <w:rsid w:val="0032593D"/>
    <w:rsid w:val="00342900"/>
    <w:rsid w:val="00344099"/>
    <w:rsid w:val="003503B8"/>
    <w:rsid w:val="003644DA"/>
    <w:rsid w:val="00376DF3"/>
    <w:rsid w:val="0038176F"/>
    <w:rsid w:val="00381F71"/>
    <w:rsid w:val="0038784B"/>
    <w:rsid w:val="00391F30"/>
    <w:rsid w:val="00391FF9"/>
    <w:rsid w:val="003A5B16"/>
    <w:rsid w:val="003E4594"/>
    <w:rsid w:val="00421B27"/>
    <w:rsid w:val="00425A08"/>
    <w:rsid w:val="00475216"/>
    <w:rsid w:val="00477733"/>
    <w:rsid w:val="004F569A"/>
    <w:rsid w:val="0052361C"/>
    <w:rsid w:val="00540BDA"/>
    <w:rsid w:val="005450AA"/>
    <w:rsid w:val="005600A7"/>
    <w:rsid w:val="00561ED6"/>
    <w:rsid w:val="00562CC1"/>
    <w:rsid w:val="00565227"/>
    <w:rsid w:val="005D4434"/>
    <w:rsid w:val="005F2C47"/>
    <w:rsid w:val="00605892"/>
    <w:rsid w:val="006264C2"/>
    <w:rsid w:val="006359A6"/>
    <w:rsid w:val="0066318C"/>
    <w:rsid w:val="00683A18"/>
    <w:rsid w:val="00696714"/>
    <w:rsid w:val="007051DB"/>
    <w:rsid w:val="007138AD"/>
    <w:rsid w:val="007363D8"/>
    <w:rsid w:val="00743626"/>
    <w:rsid w:val="00786266"/>
    <w:rsid w:val="007A6E25"/>
    <w:rsid w:val="007E2444"/>
    <w:rsid w:val="007F23F2"/>
    <w:rsid w:val="007F4F7E"/>
    <w:rsid w:val="00800B6A"/>
    <w:rsid w:val="00850AC3"/>
    <w:rsid w:val="00860CCF"/>
    <w:rsid w:val="008C0ABF"/>
    <w:rsid w:val="008E15C8"/>
    <w:rsid w:val="008E5FEC"/>
    <w:rsid w:val="008F6323"/>
    <w:rsid w:val="008F70C6"/>
    <w:rsid w:val="00914F42"/>
    <w:rsid w:val="00921A75"/>
    <w:rsid w:val="00974767"/>
    <w:rsid w:val="009B1C73"/>
    <w:rsid w:val="00A344C3"/>
    <w:rsid w:val="00A467C5"/>
    <w:rsid w:val="00A60F7B"/>
    <w:rsid w:val="00A9078B"/>
    <w:rsid w:val="00AA4011"/>
    <w:rsid w:val="00AC6C0B"/>
    <w:rsid w:val="00AC7943"/>
    <w:rsid w:val="00B33D2C"/>
    <w:rsid w:val="00B34070"/>
    <w:rsid w:val="00BA534F"/>
    <w:rsid w:val="00BB0148"/>
    <w:rsid w:val="00BB3700"/>
    <w:rsid w:val="00C01EAD"/>
    <w:rsid w:val="00C207CA"/>
    <w:rsid w:val="00C605EB"/>
    <w:rsid w:val="00C81937"/>
    <w:rsid w:val="00C94AF9"/>
    <w:rsid w:val="00CB387E"/>
    <w:rsid w:val="00CD3B18"/>
    <w:rsid w:val="00CE3ACA"/>
    <w:rsid w:val="00D0388E"/>
    <w:rsid w:val="00D15D5B"/>
    <w:rsid w:val="00D51FFC"/>
    <w:rsid w:val="00D535BB"/>
    <w:rsid w:val="00D74BCC"/>
    <w:rsid w:val="00D775B9"/>
    <w:rsid w:val="00D91AA8"/>
    <w:rsid w:val="00DB23A0"/>
    <w:rsid w:val="00DC3576"/>
    <w:rsid w:val="00DD0E08"/>
    <w:rsid w:val="00DD2183"/>
    <w:rsid w:val="00E103A1"/>
    <w:rsid w:val="00E220AB"/>
    <w:rsid w:val="00E3040F"/>
    <w:rsid w:val="00E739B0"/>
    <w:rsid w:val="00E85D07"/>
    <w:rsid w:val="00E9334B"/>
    <w:rsid w:val="00EB0EA1"/>
    <w:rsid w:val="00EC3F3E"/>
    <w:rsid w:val="00ED5F49"/>
    <w:rsid w:val="00EF243C"/>
    <w:rsid w:val="00F20B80"/>
    <w:rsid w:val="00F43EA7"/>
    <w:rsid w:val="00F75535"/>
    <w:rsid w:val="00F77C8F"/>
    <w:rsid w:val="00F8239A"/>
    <w:rsid w:val="00F838EB"/>
    <w:rsid w:val="00F95527"/>
    <w:rsid w:val="00FB629F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CCE7"/>
  <w15:docId w15:val="{7768D64B-A5DE-4A40-9A15-F1EB0F2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5527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F95527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/>
      <w:sz w:val="18"/>
    </w:rPr>
  </w:style>
  <w:style w:type="character" w:customStyle="1" w:styleId="PlattetekstChar">
    <w:name w:val="Platte tekst Char"/>
    <w:basedOn w:val="Standaardalinea-lettertype"/>
    <w:link w:val="Plattetekst"/>
    <w:rsid w:val="00F95527"/>
    <w:rPr>
      <w:rFonts w:ascii="Comic Sans MS" w:eastAsia="Times New Roman" w:hAnsi="Comic Sans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51A02-0BE0-426F-826F-46B57986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</dc:creator>
  <cp:lastModifiedBy>RedNed Lifesavingsport</cp:lastModifiedBy>
  <cp:revision>2</cp:revision>
  <cp:lastPrinted>2014-11-07T12:50:00Z</cp:lastPrinted>
  <dcterms:created xsi:type="dcterms:W3CDTF">2025-08-04T18:01:00Z</dcterms:created>
  <dcterms:modified xsi:type="dcterms:W3CDTF">2025-08-04T18:01:00Z</dcterms:modified>
</cp:coreProperties>
</file>