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9275A" w14:textId="77777777" w:rsidR="00C528B3" w:rsidRPr="00D41E69" w:rsidRDefault="00887EA2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b/>
          <w:sz w:val="32"/>
          <w:szCs w:val="32"/>
        </w:rPr>
      </w:pPr>
      <w:r w:rsidRPr="00D41E69">
        <w:rPr>
          <w:b/>
          <w:sz w:val="32"/>
          <w:szCs w:val="32"/>
        </w:rPr>
        <w:t xml:space="preserve">Proces-verbaal voor een wedstrijd </w:t>
      </w:r>
      <w:r w:rsidR="00DE1642">
        <w:rPr>
          <w:b/>
          <w:sz w:val="32"/>
          <w:szCs w:val="32"/>
        </w:rPr>
        <w:t>Pool</w:t>
      </w:r>
      <w:r w:rsidR="001C7590">
        <w:rPr>
          <w:b/>
          <w:sz w:val="32"/>
          <w:szCs w:val="32"/>
        </w:rPr>
        <w:t xml:space="preserve"> Events</w:t>
      </w:r>
    </w:p>
    <w:tbl>
      <w:tblPr>
        <w:tblStyle w:val="Tabelraster"/>
        <w:tblW w:w="0" w:type="auto"/>
        <w:tblInd w:w="7621" w:type="dxa"/>
        <w:tblLook w:val="04A0" w:firstRow="1" w:lastRow="0" w:firstColumn="1" w:lastColumn="0" w:noHBand="0" w:noVBand="1"/>
      </w:tblPr>
      <w:tblGrid>
        <w:gridCol w:w="1439"/>
      </w:tblGrid>
      <w:tr w:rsidR="00C528B3" w:rsidRPr="00244E62" w14:paraId="34C27BE7" w14:textId="77777777" w:rsidTr="00C528B3">
        <w:trPr>
          <w:trHeight w:val="684"/>
        </w:trPr>
        <w:tc>
          <w:tcPr>
            <w:tcW w:w="1634" w:type="dxa"/>
          </w:tcPr>
          <w:p w14:paraId="0D6787AF" w14:textId="4F9AA0C2" w:rsidR="00C528B3" w:rsidRPr="00244E62" w:rsidRDefault="001B2FF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April</w:t>
            </w:r>
            <w:r w:rsidR="00C528B3" w:rsidRPr="00244E62">
              <w:rPr>
                <w:szCs w:val="20"/>
              </w:rPr>
              <w:t xml:space="preserve"> 201</w:t>
            </w:r>
            <w:r w:rsidR="00545A8B">
              <w:rPr>
                <w:szCs w:val="20"/>
              </w:rPr>
              <w:t>9</w:t>
            </w:r>
          </w:p>
          <w:p w14:paraId="57CCEBD6" w14:textId="77777777" w:rsidR="00C528B3" w:rsidRPr="00244E62" w:rsidRDefault="001A04C5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</w:t>
            </w:r>
            <w:r w:rsidR="00887EA2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 xml:space="preserve">- </w:t>
            </w:r>
            <w:r w:rsidR="00887EA2">
              <w:rPr>
                <w:b/>
                <w:sz w:val="48"/>
                <w:szCs w:val="48"/>
              </w:rPr>
              <w:t>3</w:t>
            </w:r>
          </w:p>
          <w:p w14:paraId="6B805179" w14:textId="77777777" w:rsidR="00C528B3" w:rsidRPr="00244E62" w:rsidRDefault="00C528B3" w:rsidP="0038176F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</w:tbl>
    <w:p w14:paraId="24182AF4" w14:textId="77777777" w:rsidR="0045626B" w:rsidRDefault="0045626B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4E34AAE8" w14:textId="77777777" w:rsidR="001A04C5" w:rsidRDefault="001A04C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558D5F12" w14:textId="77777777" w:rsidR="00C53AAF" w:rsidRDefault="00CF0FF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Wedstrijd</w:t>
      </w:r>
      <w:r>
        <w:tab/>
      </w:r>
      <w:r w:rsidR="00C53AAF">
        <w:tab/>
      </w:r>
      <w:r w:rsidR="00DE1642">
        <w:t xml:space="preserve"> </w:t>
      </w:r>
      <w:r w:rsidR="00C53AAF">
        <w:t xml:space="preserve">: </w:t>
      </w:r>
      <w:r w:rsidR="00C53AA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53AAF">
        <w:instrText xml:space="preserve"> FORMTEXT </w:instrText>
      </w:r>
      <w:r w:rsidR="00C53AAF">
        <w:fldChar w:fldCharType="separate"/>
      </w:r>
      <w:r w:rsidR="00C53AAF">
        <w:rPr>
          <w:noProof/>
        </w:rPr>
        <w:t> </w:t>
      </w:r>
      <w:r w:rsidR="00C53AAF">
        <w:rPr>
          <w:noProof/>
        </w:rPr>
        <w:t> </w:t>
      </w:r>
      <w:r w:rsidR="00C53AAF">
        <w:rPr>
          <w:noProof/>
        </w:rPr>
        <w:t> </w:t>
      </w:r>
      <w:r w:rsidR="00C53AAF">
        <w:rPr>
          <w:noProof/>
        </w:rPr>
        <w:t> </w:t>
      </w:r>
      <w:r w:rsidR="00C53AAF">
        <w:rPr>
          <w:noProof/>
        </w:rPr>
        <w:t> </w:t>
      </w:r>
      <w:r w:rsidR="00C53AAF">
        <w:fldChar w:fldCharType="end"/>
      </w:r>
      <w:bookmarkEnd w:id="0"/>
      <w:r>
        <w:tab/>
      </w:r>
    </w:p>
    <w:p w14:paraId="2B8518BF" w14:textId="77777777" w:rsidR="002E713A" w:rsidRDefault="002E713A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2C131DBF" w14:textId="77777777" w:rsidR="00E24F58" w:rsidRDefault="00CF0FF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Datum</w:t>
      </w:r>
      <w:r>
        <w:tab/>
      </w:r>
      <w:r>
        <w:tab/>
      </w:r>
      <w:r>
        <w:tab/>
      </w:r>
      <w:r w:rsidR="00DE1642">
        <w:t xml:space="preserve"> </w:t>
      </w:r>
      <w:r>
        <w:t>:</w:t>
      </w:r>
      <w:r w:rsidR="00C53AAF">
        <w:t xml:space="preserve"> </w:t>
      </w:r>
      <w:r w:rsidR="002E713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E713A">
        <w:instrText xml:space="preserve"> FORMTEXT </w:instrText>
      </w:r>
      <w:r w:rsidR="002E713A">
        <w:fldChar w:fldCharType="separate"/>
      </w:r>
      <w:r w:rsidR="002E713A">
        <w:rPr>
          <w:noProof/>
        </w:rPr>
        <w:t> </w:t>
      </w:r>
      <w:r w:rsidR="002E713A">
        <w:rPr>
          <w:noProof/>
        </w:rPr>
        <w:t> </w:t>
      </w:r>
      <w:r w:rsidR="002E713A">
        <w:rPr>
          <w:noProof/>
        </w:rPr>
        <w:t> </w:t>
      </w:r>
      <w:r w:rsidR="002E713A">
        <w:rPr>
          <w:noProof/>
        </w:rPr>
        <w:t> </w:t>
      </w:r>
      <w:r w:rsidR="002E713A">
        <w:rPr>
          <w:noProof/>
        </w:rPr>
        <w:t> </w:t>
      </w:r>
      <w:r w:rsidR="002E713A">
        <w:fldChar w:fldCharType="end"/>
      </w:r>
      <w:bookmarkEnd w:id="1"/>
    </w:p>
    <w:p w14:paraId="7468F15D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790079D6" w14:textId="77777777" w:rsidR="00CF0FF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Plaats</w:t>
      </w:r>
      <w:r w:rsidR="00E24F58">
        <w:tab/>
      </w:r>
      <w:r w:rsidR="00E24F58">
        <w:tab/>
      </w:r>
      <w:r w:rsidR="00E24F58">
        <w:tab/>
      </w:r>
      <w:r w:rsidR="00DE1642">
        <w:t xml:space="preserve"> </w:t>
      </w:r>
      <w:r w:rsidR="00E24F58">
        <w:t>:</w:t>
      </w:r>
      <w:r w:rsidR="002E713A">
        <w:t xml:space="preserve"> </w:t>
      </w:r>
      <w:r w:rsidR="002E713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E713A">
        <w:instrText xml:space="preserve"> FORMTEXT </w:instrText>
      </w:r>
      <w:r w:rsidR="002E713A">
        <w:fldChar w:fldCharType="separate"/>
      </w:r>
      <w:r w:rsidR="002E713A">
        <w:rPr>
          <w:noProof/>
        </w:rPr>
        <w:t> </w:t>
      </w:r>
      <w:r w:rsidR="002E713A">
        <w:rPr>
          <w:noProof/>
        </w:rPr>
        <w:t> </w:t>
      </w:r>
      <w:r w:rsidR="002E713A">
        <w:rPr>
          <w:noProof/>
        </w:rPr>
        <w:t> </w:t>
      </w:r>
      <w:r w:rsidR="002E713A">
        <w:rPr>
          <w:noProof/>
        </w:rPr>
        <w:t> </w:t>
      </w:r>
      <w:r w:rsidR="002E713A">
        <w:rPr>
          <w:noProof/>
        </w:rPr>
        <w:t> </w:t>
      </w:r>
      <w:r w:rsidR="002E713A">
        <w:fldChar w:fldCharType="end"/>
      </w:r>
      <w:bookmarkEnd w:id="2"/>
    </w:p>
    <w:p w14:paraId="224F0D17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4DB5F90E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Zwembad</w:t>
      </w:r>
      <w:r w:rsidR="002A2E4C">
        <w:tab/>
      </w:r>
      <w:r w:rsidR="002A2E4C">
        <w:tab/>
      </w:r>
      <w:r w:rsidR="00DE1642">
        <w:t xml:space="preserve"> </w:t>
      </w:r>
      <w:r w:rsidR="002A2E4C">
        <w:t xml:space="preserve">: </w:t>
      </w:r>
      <w:r w:rsidR="002A2E4C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A2E4C">
        <w:instrText xml:space="preserve"> FORMTEXT </w:instrText>
      </w:r>
      <w:r w:rsidR="002A2E4C">
        <w:fldChar w:fldCharType="separate"/>
      </w:r>
      <w:r w:rsidR="002A2E4C">
        <w:rPr>
          <w:noProof/>
        </w:rPr>
        <w:t> </w:t>
      </w:r>
      <w:r w:rsidR="002A2E4C">
        <w:rPr>
          <w:noProof/>
        </w:rPr>
        <w:t> </w:t>
      </w:r>
      <w:r w:rsidR="002A2E4C">
        <w:rPr>
          <w:noProof/>
        </w:rPr>
        <w:t> </w:t>
      </w:r>
      <w:r w:rsidR="002A2E4C">
        <w:rPr>
          <w:noProof/>
        </w:rPr>
        <w:t> </w:t>
      </w:r>
      <w:r w:rsidR="002A2E4C">
        <w:rPr>
          <w:noProof/>
        </w:rPr>
        <w:t> </w:t>
      </w:r>
      <w:r w:rsidR="002A2E4C">
        <w:fldChar w:fldCharType="end"/>
      </w:r>
      <w:bookmarkEnd w:id="3"/>
    </w:p>
    <w:p w14:paraId="592075C9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4D5388D8" w14:textId="77777777" w:rsidR="00887EA2" w:rsidRDefault="002A2E4C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Organiserende instantie</w:t>
      </w:r>
      <w:r w:rsidR="00DE1642">
        <w:t xml:space="preserve"> </w:t>
      </w:r>
      <w:r>
        <w:t xml:space="preserve">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8B5A4BB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0B7D60BF" w14:textId="77777777" w:rsidR="00887EA2" w:rsidRP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b/>
          <w:lang w:val="de-DE"/>
        </w:rPr>
      </w:pPr>
    </w:p>
    <w:tbl>
      <w:tblPr>
        <w:tblStyle w:val="Tabel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887EA2" w:rsidRPr="00681260" w14:paraId="4EAA911B" w14:textId="77777777" w:rsidTr="00EB5E69">
        <w:trPr>
          <w:trHeight w:val="194"/>
        </w:trPr>
        <w:tc>
          <w:tcPr>
            <w:tcW w:w="9210" w:type="dxa"/>
            <w:shd w:val="clear" w:color="auto" w:fill="D9D9D9" w:themeFill="background1" w:themeFillShade="D9"/>
          </w:tcPr>
          <w:p w14:paraId="63F52573" w14:textId="77777777" w:rsidR="00887EA2" w:rsidRPr="00B37D10" w:rsidRDefault="00887EA2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b/>
                <w:lang w:val="de-DE"/>
              </w:rPr>
            </w:pPr>
            <w:r w:rsidRPr="00B37D10">
              <w:rPr>
                <w:b/>
                <w:lang w:val="de-DE"/>
              </w:rPr>
              <w:t>C O N T R O L E   O P   S T O P W A T C H E S</w:t>
            </w:r>
            <w:r w:rsidR="00B37D10" w:rsidRPr="00B37D10">
              <w:rPr>
                <w:b/>
                <w:lang w:val="de-DE"/>
              </w:rPr>
              <w:t xml:space="preserve">            </w:t>
            </w:r>
          </w:p>
        </w:tc>
      </w:tr>
    </w:tbl>
    <w:p w14:paraId="008D9AF8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1"/>
        <w:gridCol w:w="6689"/>
      </w:tblGrid>
      <w:tr w:rsidR="002A2E4C" w:rsidRPr="00FC171A" w14:paraId="086B9AD1" w14:textId="77777777" w:rsidTr="002A2E4C">
        <w:tc>
          <w:tcPr>
            <w:tcW w:w="2371" w:type="dxa"/>
          </w:tcPr>
          <w:p w14:paraId="537ECD9F" w14:textId="77777777" w:rsidR="002A2E4C" w:rsidRDefault="002A2E4C" w:rsidP="005829EF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Jury-secretaris</w:t>
            </w:r>
          </w:p>
        </w:tc>
        <w:tc>
          <w:tcPr>
            <w:tcW w:w="6689" w:type="dxa"/>
          </w:tcPr>
          <w:p w14:paraId="42A32913" w14:textId="77777777" w:rsidR="002A2E4C" w:rsidRDefault="002A2E4C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5"/>
          </w:p>
        </w:tc>
      </w:tr>
    </w:tbl>
    <w:p w14:paraId="231F0065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4"/>
        <w:gridCol w:w="6706"/>
      </w:tblGrid>
      <w:tr w:rsidR="002A2E4C" w:rsidRPr="00FC171A" w14:paraId="00BB2106" w14:textId="77777777" w:rsidTr="002A2E4C">
        <w:tc>
          <w:tcPr>
            <w:tcW w:w="2354" w:type="dxa"/>
          </w:tcPr>
          <w:p w14:paraId="775EEC91" w14:textId="77777777" w:rsidR="002A2E4C" w:rsidRDefault="001B2FF0" w:rsidP="009C189E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Ch</w:t>
            </w:r>
            <w:r w:rsidR="00C10E26">
              <w:rPr>
                <w:lang w:val="de-DE"/>
              </w:rPr>
              <w:t>i</w:t>
            </w:r>
            <w:r>
              <w:rPr>
                <w:lang w:val="de-DE"/>
              </w:rPr>
              <w:t xml:space="preserve">ef </w:t>
            </w:r>
            <w:r w:rsidR="009C189E">
              <w:rPr>
                <w:lang w:val="de-DE"/>
              </w:rPr>
              <w:t>R</w:t>
            </w:r>
            <w:r>
              <w:rPr>
                <w:lang w:val="de-DE"/>
              </w:rPr>
              <w:t>eferee</w:t>
            </w:r>
          </w:p>
        </w:tc>
        <w:tc>
          <w:tcPr>
            <w:tcW w:w="6706" w:type="dxa"/>
          </w:tcPr>
          <w:p w14:paraId="0FA67AA1" w14:textId="77777777" w:rsidR="002A2E4C" w:rsidRDefault="002A2E4C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6"/>
          </w:p>
        </w:tc>
      </w:tr>
    </w:tbl>
    <w:p w14:paraId="25EE8EF1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353"/>
        <w:gridCol w:w="3454"/>
        <w:gridCol w:w="3260"/>
      </w:tblGrid>
      <w:tr w:rsidR="009C189E" w14:paraId="743B4D20" w14:textId="77777777" w:rsidTr="00825806">
        <w:tc>
          <w:tcPr>
            <w:tcW w:w="2353" w:type="dxa"/>
            <w:tcBorders>
              <w:bottom w:val="single" w:sz="4" w:space="0" w:color="auto"/>
            </w:tcBorders>
          </w:tcPr>
          <w:p w14:paraId="4BEE6A06" w14:textId="77777777" w:rsidR="009C189E" w:rsidRDefault="009C189E" w:rsidP="00825806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Deputy Referee</w:t>
            </w:r>
          </w:p>
        </w:tc>
        <w:tc>
          <w:tcPr>
            <w:tcW w:w="3454" w:type="dxa"/>
          </w:tcPr>
          <w:p w14:paraId="14664F8C" w14:textId="77777777" w:rsidR="009C189E" w:rsidRPr="002A2E4C" w:rsidRDefault="009C189E" w:rsidP="00825806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 w:rsidRPr="002A2E4C">
              <w:rPr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2E4C">
              <w:rPr>
                <w:lang w:val="de-DE"/>
              </w:rPr>
              <w:instrText xml:space="preserve"> FORMTEXT </w:instrText>
            </w:r>
            <w:r w:rsidRPr="002A2E4C">
              <w:rPr>
                <w:lang w:val="de-DE"/>
              </w:rPr>
            </w:r>
            <w:r w:rsidRPr="002A2E4C"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 w:rsidRPr="002A2E4C">
              <w:rPr>
                <w:lang w:val="de-DE"/>
              </w:rPr>
              <w:fldChar w:fldCharType="end"/>
            </w:r>
          </w:p>
        </w:tc>
        <w:tc>
          <w:tcPr>
            <w:tcW w:w="3260" w:type="dxa"/>
          </w:tcPr>
          <w:p w14:paraId="3406641C" w14:textId="77777777" w:rsidR="009C189E" w:rsidRDefault="009C189E" w:rsidP="00825806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14:paraId="220AC55B" w14:textId="77777777" w:rsidR="009C189E" w:rsidRDefault="009C189E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353"/>
        <w:gridCol w:w="3454"/>
        <w:gridCol w:w="3260"/>
      </w:tblGrid>
      <w:tr w:rsidR="001B2FF0" w14:paraId="59CECFC3" w14:textId="77777777" w:rsidTr="00EC4B0D">
        <w:tc>
          <w:tcPr>
            <w:tcW w:w="2353" w:type="dxa"/>
            <w:tcBorders>
              <w:bottom w:val="single" w:sz="4" w:space="0" w:color="auto"/>
            </w:tcBorders>
          </w:tcPr>
          <w:p w14:paraId="1241E9EF" w14:textId="77777777" w:rsidR="001B2FF0" w:rsidRDefault="00EC4B0D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Lane</w:t>
            </w:r>
            <w:r w:rsidR="009C189E">
              <w:rPr>
                <w:lang w:val="de-DE"/>
              </w:rPr>
              <w:t xml:space="preserve"> J</w:t>
            </w:r>
            <w:r w:rsidR="001B2FF0">
              <w:rPr>
                <w:lang w:val="de-DE"/>
              </w:rPr>
              <w:t>udges</w:t>
            </w:r>
          </w:p>
        </w:tc>
        <w:tc>
          <w:tcPr>
            <w:tcW w:w="3454" w:type="dxa"/>
          </w:tcPr>
          <w:p w14:paraId="05B8404F" w14:textId="77777777" w:rsidR="001B2FF0" w:rsidRPr="002A2E4C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 w:rsidRPr="002A2E4C">
              <w:rPr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A2E4C">
              <w:rPr>
                <w:lang w:val="de-DE"/>
              </w:rPr>
              <w:instrText xml:space="preserve"> FORMTEXT </w:instrText>
            </w:r>
            <w:r w:rsidRPr="002A2E4C">
              <w:rPr>
                <w:lang w:val="de-DE"/>
              </w:rPr>
            </w:r>
            <w:r w:rsidRPr="002A2E4C"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 w:rsidRPr="002A2E4C">
              <w:rPr>
                <w:lang w:val="de-DE"/>
              </w:rPr>
              <w:fldChar w:fldCharType="end"/>
            </w:r>
            <w:bookmarkEnd w:id="7"/>
          </w:p>
        </w:tc>
        <w:tc>
          <w:tcPr>
            <w:tcW w:w="3260" w:type="dxa"/>
          </w:tcPr>
          <w:p w14:paraId="0887B8F2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8"/>
          </w:p>
        </w:tc>
      </w:tr>
      <w:tr w:rsidR="001B2FF0" w14:paraId="5926F9B7" w14:textId="77777777" w:rsidTr="00EC4B0D">
        <w:trPr>
          <w:gridBefore w:val="1"/>
          <w:wBefore w:w="2353" w:type="dxa"/>
        </w:trPr>
        <w:tc>
          <w:tcPr>
            <w:tcW w:w="3454" w:type="dxa"/>
            <w:tcBorders>
              <w:left w:val="single" w:sz="4" w:space="0" w:color="auto"/>
            </w:tcBorders>
          </w:tcPr>
          <w:p w14:paraId="6E05605A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9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F4E47D7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0"/>
          </w:p>
        </w:tc>
      </w:tr>
      <w:tr w:rsidR="001B2FF0" w14:paraId="567AEA30" w14:textId="77777777" w:rsidTr="00EC4B0D">
        <w:trPr>
          <w:gridBefore w:val="1"/>
          <w:wBefore w:w="2353" w:type="dxa"/>
        </w:trPr>
        <w:tc>
          <w:tcPr>
            <w:tcW w:w="3454" w:type="dxa"/>
            <w:tcBorders>
              <w:left w:val="single" w:sz="4" w:space="0" w:color="auto"/>
            </w:tcBorders>
          </w:tcPr>
          <w:p w14:paraId="4746CFED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1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2A386E6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2"/>
          </w:p>
        </w:tc>
      </w:tr>
      <w:tr w:rsidR="001B2FF0" w14:paraId="386FEF7D" w14:textId="77777777" w:rsidTr="00EC4B0D">
        <w:trPr>
          <w:gridBefore w:val="1"/>
          <w:wBefore w:w="2353" w:type="dxa"/>
        </w:trPr>
        <w:tc>
          <w:tcPr>
            <w:tcW w:w="3454" w:type="dxa"/>
            <w:tcBorders>
              <w:left w:val="single" w:sz="4" w:space="0" w:color="auto"/>
            </w:tcBorders>
          </w:tcPr>
          <w:p w14:paraId="44771BF7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3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2878AC1F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4"/>
          </w:p>
        </w:tc>
      </w:tr>
      <w:tr w:rsidR="001B2FF0" w14:paraId="1BC2E3AF" w14:textId="77777777" w:rsidTr="00EC4B0D">
        <w:trPr>
          <w:gridBefore w:val="1"/>
          <w:wBefore w:w="2353" w:type="dxa"/>
        </w:trPr>
        <w:tc>
          <w:tcPr>
            <w:tcW w:w="3454" w:type="dxa"/>
            <w:tcBorders>
              <w:left w:val="single" w:sz="4" w:space="0" w:color="auto"/>
            </w:tcBorders>
          </w:tcPr>
          <w:p w14:paraId="39435A2A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5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7E6C93C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6"/>
          </w:p>
        </w:tc>
      </w:tr>
    </w:tbl>
    <w:p w14:paraId="1EA55EBB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253"/>
      </w:tblGrid>
      <w:tr w:rsidR="001B2FF0" w14:paraId="1A207D1D" w14:textId="77777777" w:rsidTr="001B2FF0">
        <w:tc>
          <w:tcPr>
            <w:tcW w:w="2405" w:type="dxa"/>
          </w:tcPr>
          <w:p w14:paraId="49300194" w14:textId="77777777" w:rsidR="001B2FF0" w:rsidRDefault="001B2FF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Starter(s)</w:t>
            </w:r>
          </w:p>
        </w:tc>
        <w:tc>
          <w:tcPr>
            <w:tcW w:w="3402" w:type="dxa"/>
          </w:tcPr>
          <w:p w14:paraId="51B955D8" w14:textId="77777777" w:rsidR="001B2FF0" w:rsidRDefault="001B2FF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7"/>
          </w:p>
        </w:tc>
        <w:tc>
          <w:tcPr>
            <w:tcW w:w="3253" w:type="dxa"/>
          </w:tcPr>
          <w:p w14:paraId="4E1F1975" w14:textId="77777777" w:rsidR="001B2FF0" w:rsidRDefault="001B2FF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8"/>
          </w:p>
        </w:tc>
      </w:tr>
    </w:tbl>
    <w:p w14:paraId="6B6C92AE" w14:textId="77777777" w:rsidR="005829EF" w:rsidRDefault="005829EF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1"/>
        <w:gridCol w:w="6689"/>
      </w:tblGrid>
      <w:tr w:rsidR="00C10E26" w14:paraId="5A40ACB2" w14:textId="77777777" w:rsidTr="00825806">
        <w:tc>
          <w:tcPr>
            <w:tcW w:w="2371" w:type="dxa"/>
          </w:tcPr>
          <w:p w14:paraId="3F44128D" w14:textId="77777777" w:rsidR="00C10E26" w:rsidRDefault="00C10E26" w:rsidP="00825806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Chief Timekeeper</w:t>
            </w:r>
          </w:p>
        </w:tc>
        <w:tc>
          <w:tcPr>
            <w:tcW w:w="6689" w:type="dxa"/>
          </w:tcPr>
          <w:p w14:paraId="31887015" w14:textId="77777777" w:rsidR="00C10E26" w:rsidRDefault="00C10E26" w:rsidP="00825806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14:paraId="7E2E050C" w14:textId="77777777" w:rsidR="00C10E26" w:rsidRDefault="00C10E26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399"/>
        <w:gridCol w:w="1006"/>
        <w:gridCol w:w="3402"/>
        <w:gridCol w:w="3260"/>
      </w:tblGrid>
      <w:tr w:rsidR="001B2FF0" w:rsidRPr="00FC171A" w14:paraId="0A0DE541" w14:textId="77777777" w:rsidTr="00EC4B0D">
        <w:tc>
          <w:tcPr>
            <w:tcW w:w="1399" w:type="dxa"/>
            <w:tcBorders>
              <w:bottom w:val="single" w:sz="4" w:space="0" w:color="auto"/>
            </w:tcBorders>
          </w:tcPr>
          <w:p w14:paraId="46849C23" w14:textId="77777777" w:rsidR="001B2FF0" w:rsidRDefault="00C10E26" w:rsidP="00C10E26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Timekeeper / Turn Judge</w:t>
            </w:r>
          </w:p>
        </w:tc>
        <w:tc>
          <w:tcPr>
            <w:tcW w:w="1006" w:type="dxa"/>
          </w:tcPr>
          <w:p w14:paraId="6866D170" w14:textId="77777777" w:rsidR="001B2FF0" w:rsidRDefault="001B2FF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Baan 1</w:t>
            </w:r>
          </w:p>
        </w:tc>
        <w:tc>
          <w:tcPr>
            <w:tcW w:w="3402" w:type="dxa"/>
          </w:tcPr>
          <w:p w14:paraId="4B7DB703" w14:textId="77777777" w:rsidR="001B2FF0" w:rsidRPr="001B2FF0" w:rsidRDefault="001B2FF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color w:val="FF0000"/>
                <w:lang w:val="de-DE"/>
              </w:rPr>
              <w:instrText xml:space="preserve"> FORMTEXT </w:instrText>
            </w:r>
            <w:r>
              <w:rPr>
                <w:color w:val="FF0000"/>
                <w:lang w:val="de-DE"/>
              </w:rPr>
            </w:r>
            <w:r>
              <w:rPr>
                <w:color w:val="FF0000"/>
                <w:lang w:val="de-DE"/>
              </w:rPr>
              <w:fldChar w:fldCharType="separate"/>
            </w:r>
            <w:r>
              <w:rPr>
                <w:noProof/>
                <w:color w:val="FF0000"/>
                <w:lang w:val="de-DE"/>
              </w:rPr>
              <w:t> </w:t>
            </w:r>
            <w:r>
              <w:rPr>
                <w:noProof/>
                <w:color w:val="FF0000"/>
                <w:lang w:val="de-DE"/>
              </w:rPr>
              <w:t> </w:t>
            </w:r>
            <w:r>
              <w:rPr>
                <w:noProof/>
                <w:color w:val="FF0000"/>
                <w:lang w:val="de-DE"/>
              </w:rPr>
              <w:t> </w:t>
            </w:r>
            <w:r>
              <w:rPr>
                <w:noProof/>
                <w:color w:val="FF0000"/>
                <w:lang w:val="de-DE"/>
              </w:rPr>
              <w:t> </w:t>
            </w:r>
            <w:r>
              <w:rPr>
                <w:noProof/>
                <w:color w:val="FF0000"/>
                <w:lang w:val="de-DE"/>
              </w:rPr>
              <w:t> </w:t>
            </w:r>
            <w:r>
              <w:rPr>
                <w:color w:val="FF0000"/>
                <w:lang w:val="de-DE"/>
              </w:rPr>
              <w:fldChar w:fldCharType="end"/>
            </w:r>
            <w:bookmarkEnd w:id="19"/>
          </w:p>
        </w:tc>
        <w:tc>
          <w:tcPr>
            <w:tcW w:w="3260" w:type="dxa"/>
          </w:tcPr>
          <w:p w14:paraId="30E2DB90" w14:textId="77777777" w:rsidR="001B2FF0" w:rsidRDefault="00EC4B0D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>
              <w:rPr>
                <w:color w:val="FF0000"/>
                <w:lang w:val="de-DE"/>
              </w:rPr>
              <w:instrText xml:space="preserve"> FORMTEXT </w:instrText>
            </w:r>
            <w:r>
              <w:rPr>
                <w:color w:val="FF0000"/>
                <w:lang w:val="de-DE"/>
              </w:rPr>
            </w:r>
            <w:r>
              <w:rPr>
                <w:color w:val="FF0000"/>
                <w:lang w:val="de-DE"/>
              </w:rPr>
              <w:fldChar w:fldCharType="separate"/>
            </w:r>
            <w:r>
              <w:rPr>
                <w:noProof/>
                <w:color w:val="FF0000"/>
                <w:lang w:val="de-DE"/>
              </w:rPr>
              <w:t> </w:t>
            </w:r>
            <w:r>
              <w:rPr>
                <w:noProof/>
                <w:color w:val="FF0000"/>
                <w:lang w:val="de-DE"/>
              </w:rPr>
              <w:t> </w:t>
            </w:r>
            <w:r>
              <w:rPr>
                <w:noProof/>
                <w:color w:val="FF0000"/>
                <w:lang w:val="de-DE"/>
              </w:rPr>
              <w:t> </w:t>
            </w:r>
            <w:r>
              <w:rPr>
                <w:noProof/>
                <w:color w:val="FF0000"/>
                <w:lang w:val="de-DE"/>
              </w:rPr>
              <w:t> </w:t>
            </w:r>
            <w:r>
              <w:rPr>
                <w:noProof/>
                <w:color w:val="FF0000"/>
                <w:lang w:val="de-DE"/>
              </w:rPr>
              <w:t> </w:t>
            </w:r>
            <w:r>
              <w:rPr>
                <w:color w:val="FF0000"/>
                <w:lang w:val="de-DE"/>
              </w:rPr>
              <w:fldChar w:fldCharType="end"/>
            </w:r>
            <w:bookmarkEnd w:id="20"/>
          </w:p>
        </w:tc>
      </w:tr>
      <w:tr w:rsidR="001B2FF0" w:rsidRPr="00FC171A" w14:paraId="148E4DD5" w14:textId="77777777" w:rsidTr="00EC4B0D">
        <w:trPr>
          <w:gridBefore w:val="1"/>
          <w:wBefore w:w="1399" w:type="dxa"/>
        </w:trPr>
        <w:tc>
          <w:tcPr>
            <w:tcW w:w="1006" w:type="dxa"/>
          </w:tcPr>
          <w:p w14:paraId="52209C18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Baan 2</w:t>
            </w:r>
          </w:p>
        </w:tc>
        <w:tc>
          <w:tcPr>
            <w:tcW w:w="3402" w:type="dxa"/>
          </w:tcPr>
          <w:p w14:paraId="48112860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1"/>
          </w:p>
        </w:tc>
        <w:tc>
          <w:tcPr>
            <w:tcW w:w="3260" w:type="dxa"/>
          </w:tcPr>
          <w:p w14:paraId="5546B4AE" w14:textId="77777777" w:rsidR="001B2FF0" w:rsidRDefault="00EC4B0D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2"/>
          </w:p>
        </w:tc>
      </w:tr>
      <w:tr w:rsidR="001B2FF0" w:rsidRPr="00FC171A" w14:paraId="6E3C8871" w14:textId="77777777" w:rsidTr="00EC4B0D">
        <w:trPr>
          <w:gridBefore w:val="1"/>
          <w:wBefore w:w="1399" w:type="dxa"/>
        </w:trPr>
        <w:tc>
          <w:tcPr>
            <w:tcW w:w="1006" w:type="dxa"/>
          </w:tcPr>
          <w:p w14:paraId="324C96F5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Baan 3</w:t>
            </w:r>
          </w:p>
        </w:tc>
        <w:tc>
          <w:tcPr>
            <w:tcW w:w="3402" w:type="dxa"/>
          </w:tcPr>
          <w:p w14:paraId="3F47FFC8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3"/>
          </w:p>
        </w:tc>
        <w:tc>
          <w:tcPr>
            <w:tcW w:w="3260" w:type="dxa"/>
          </w:tcPr>
          <w:p w14:paraId="482C8023" w14:textId="77777777" w:rsidR="001B2FF0" w:rsidRDefault="00EC4B0D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4"/>
          </w:p>
        </w:tc>
      </w:tr>
      <w:tr w:rsidR="001B2FF0" w:rsidRPr="00FC171A" w14:paraId="071F8630" w14:textId="77777777" w:rsidTr="00EC4B0D">
        <w:trPr>
          <w:gridBefore w:val="1"/>
          <w:wBefore w:w="1399" w:type="dxa"/>
        </w:trPr>
        <w:tc>
          <w:tcPr>
            <w:tcW w:w="1006" w:type="dxa"/>
          </w:tcPr>
          <w:p w14:paraId="234B4D11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Baan 4</w:t>
            </w:r>
          </w:p>
        </w:tc>
        <w:tc>
          <w:tcPr>
            <w:tcW w:w="3402" w:type="dxa"/>
          </w:tcPr>
          <w:p w14:paraId="1AD83BF3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5"/>
          </w:p>
        </w:tc>
        <w:tc>
          <w:tcPr>
            <w:tcW w:w="3260" w:type="dxa"/>
          </w:tcPr>
          <w:p w14:paraId="7480AAA6" w14:textId="77777777" w:rsidR="001B2FF0" w:rsidRDefault="00EC4B0D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6"/>
          </w:p>
        </w:tc>
      </w:tr>
      <w:tr w:rsidR="001B2FF0" w:rsidRPr="00FC171A" w14:paraId="2698978E" w14:textId="77777777" w:rsidTr="00EC4B0D">
        <w:trPr>
          <w:gridBefore w:val="1"/>
          <w:wBefore w:w="1399" w:type="dxa"/>
        </w:trPr>
        <w:tc>
          <w:tcPr>
            <w:tcW w:w="1006" w:type="dxa"/>
          </w:tcPr>
          <w:p w14:paraId="5F6B97DB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Baan 5</w:t>
            </w:r>
          </w:p>
        </w:tc>
        <w:tc>
          <w:tcPr>
            <w:tcW w:w="3402" w:type="dxa"/>
          </w:tcPr>
          <w:p w14:paraId="3DADA425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7"/>
          </w:p>
        </w:tc>
        <w:tc>
          <w:tcPr>
            <w:tcW w:w="3260" w:type="dxa"/>
          </w:tcPr>
          <w:p w14:paraId="497EF562" w14:textId="77777777" w:rsidR="001B2FF0" w:rsidRDefault="00EC4B0D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8"/>
          </w:p>
        </w:tc>
      </w:tr>
      <w:tr w:rsidR="001B2FF0" w:rsidRPr="00FC171A" w14:paraId="29240587" w14:textId="77777777" w:rsidTr="00EC4B0D">
        <w:trPr>
          <w:gridBefore w:val="1"/>
          <w:wBefore w:w="1399" w:type="dxa"/>
        </w:trPr>
        <w:tc>
          <w:tcPr>
            <w:tcW w:w="1006" w:type="dxa"/>
          </w:tcPr>
          <w:p w14:paraId="46FAEC17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Baan 6</w:t>
            </w:r>
          </w:p>
        </w:tc>
        <w:tc>
          <w:tcPr>
            <w:tcW w:w="3402" w:type="dxa"/>
          </w:tcPr>
          <w:p w14:paraId="23400F77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9"/>
          </w:p>
        </w:tc>
        <w:tc>
          <w:tcPr>
            <w:tcW w:w="3260" w:type="dxa"/>
          </w:tcPr>
          <w:p w14:paraId="6B9E0B4A" w14:textId="77777777" w:rsidR="001B2FF0" w:rsidRDefault="00EC4B0D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0" w:name="Text4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0"/>
          </w:p>
        </w:tc>
      </w:tr>
      <w:tr w:rsidR="001B2FF0" w:rsidRPr="00FC171A" w14:paraId="672BE497" w14:textId="77777777" w:rsidTr="00EC4B0D">
        <w:trPr>
          <w:gridBefore w:val="1"/>
          <w:wBefore w:w="1399" w:type="dxa"/>
        </w:trPr>
        <w:tc>
          <w:tcPr>
            <w:tcW w:w="1006" w:type="dxa"/>
          </w:tcPr>
          <w:p w14:paraId="65F4D865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Baan 7</w:t>
            </w:r>
          </w:p>
        </w:tc>
        <w:tc>
          <w:tcPr>
            <w:tcW w:w="3402" w:type="dxa"/>
          </w:tcPr>
          <w:p w14:paraId="7D1E780C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1"/>
          </w:p>
        </w:tc>
        <w:tc>
          <w:tcPr>
            <w:tcW w:w="3260" w:type="dxa"/>
          </w:tcPr>
          <w:p w14:paraId="14F07101" w14:textId="77777777" w:rsidR="001B2FF0" w:rsidRDefault="00EC4B0D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2"/>
          </w:p>
        </w:tc>
      </w:tr>
      <w:tr w:rsidR="001B2FF0" w:rsidRPr="00FC171A" w14:paraId="2C930828" w14:textId="77777777" w:rsidTr="00EC4B0D">
        <w:trPr>
          <w:gridBefore w:val="1"/>
          <w:wBefore w:w="1399" w:type="dxa"/>
        </w:trPr>
        <w:tc>
          <w:tcPr>
            <w:tcW w:w="1006" w:type="dxa"/>
          </w:tcPr>
          <w:p w14:paraId="19ED5BA9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Baan 8</w:t>
            </w:r>
          </w:p>
        </w:tc>
        <w:tc>
          <w:tcPr>
            <w:tcW w:w="3402" w:type="dxa"/>
          </w:tcPr>
          <w:p w14:paraId="41E21DF6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3"/>
          </w:p>
        </w:tc>
        <w:tc>
          <w:tcPr>
            <w:tcW w:w="3260" w:type="dxa"/>
          </w:tcPr>
          <w:p w14:paraId="1AA44FB8" w14:textId="77777777" w:rsidR="001B2FF0" w:rsidRDefault="00EC4B0D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4"/>
          </w:p>
        </w:tc>
      </w:tr>
      <w:tr w:rsidR="001B2FF0" w:rsidRPr="00FC171A" w14:paraId="4A486BB4" w14:textId="77777777" w:rsidTr="00EC4B0D">
        <w:trPr>
          <w:gridBefore w:val="1"/>
          <w:wBefore w:w="1399" w:type="dxa"/>
        </w:trPr>
        <w:tc>
          <w:tcPr>
            <w:tcW w:w="1006" w:type="dxa"/>
          </w:tcPr>
          <w:p w14:paraId="1FACB6DB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Baan 9</w:t>
            </w:r>
          </w:p>
        </w:tc>
        <w:tc>
          <w:tcPr>
            <w:tcW w:w="3402" w:type="dxa"/>
          </w:tcPr>
          <w:p w14:paraId="3FEFBE9C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5"/>
          </w:p>
        </w:tc>
        <w:tc>
          <w:tcPr>
            <w:tcW w:w="3260" w:type="dxa"/>
          </w:tcPr>
          <w:p w14:paraId="6B703259" w14:textId="77777777" w:rsidR="001B2FF0" w:rsidRDefault="00EC4B0D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6"/>
          </w:p>
        </w:tc>
      </w:tr>
      <w:tr w:rsidR="001B2FF0" w:rsidRPr="00FC171A" w14:paraId="6F7ECD2B" w14:textId="77777777" w:rsidTr="00EC4B0D">
        <w:trPr>
          <w:gridBefore w:val="1"/>
          <w:wBefore w:w="1399" w:type="dxa"/>
        </w:trPr>
        <w:tc>
          <w:tcPr>
            <w:tcW w:w="1006" w:type="dxa"/>
          </w:tcPr>
          <w:p w14:paraId="5758BD78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Baan 10</w:t>
            </w:r>
          </w:p>
        </w:tc>
        <w:tc>
          <w:tcPr>
            <w:tcW w:w="3402" w:type="dxa"/>
          </w:tcPr>
          <w:p w14:paraId="02697FB6" w14:textId="77777777" w:rsidR="001B2FF0" w:rsidRDefault="001B2FF0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7"/>
          </w:p>
        </w:tc>
        <w:tc>
          <w:tcPr>
            <w:tcW w:w="3260" w:type="dxa"/>
          </w:tcPr>
          <w:p w14:paraId="245517CD" w14:textId="77777777" w:rsidR="001B2FF0" w:rsidRDefault="00EC4B0D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8"/>
          </w:p>
        </w:tc>
      </w:tr>
    </w:tbl>
    <w:p w14:paraId="6E91D637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6BD3F5E3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253"/>
      </w:tblGrid>
      <w:tr w:rsidR="00C10E26" w14:paraId="3D08292B" w14:textId="77777777" w:rsidTr="00825806">
        <w:tc>
          <w:tcPr>
            <w:tcW w:w="2405" w:type="dxa"/>
          </w:tcPr>
          <w:p w14:paraId="3D8CF3AF" w14:textId="77777777" w:rsidR="00C10E26" w:rsidRDefault="00C10E26" w:rsidP="00825806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Finisch Judge</w:t>
            </w:r>
          </w:p>
        </w:tc>
        <w:tc>
          <w:tcPr>
            <w:tcW w:w="3402" w:type="dxa"/>
          </w:tcPr>
          <w:p w14:paraId="636D61E7" w14:textId="77777777" w:rsidR="00C10E26" w:rsidRDefault="00C10E26" w:rsidP="00825806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3253" w:type="dxa"/>
          </w:tcPr>
          <w:p w14:paraId="7651D93E" w14:textId="77777777" w:rsidR="00C10E26" w:rsidRDefault="00C10E26" w:rsidP="00825806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14:paraId="7D202405" w14:textId="77777777" w:rsidR="001B2FF0" w:rsidRDefault="001B2FF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5512C602" w14:textId="77777777" w:rsidR="001B2FF0" w:rsidRDefault="001B2FF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4C430DAC" w14:textId="77777777" w:rsidR="001B2FF0" w:rsidRDefault="001B2FF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6285" w:rsidRPr="00681260" w14:paraId="4BA417C7" w14:textId="77777777" w:rsidTr="002A2E4C">
        <w:tc>
          <w:tcPr>
            <w:tcW w:w="9060" w:type="dxa"/>
            <w:shd w:val="clear" w:color="auto" w:fill="D9D9D9" w:themeFill="background1" w:themeFillShade="D9"/>
          </w:tcPr>
          <w:p w14:paraId="43705C3F" w14:textId="77777777" w:rsidR="00E56285" w:rsidRPr="00B37D10" w:rsidRDefault="00E56285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b/>
                <w:lang w:val="de-DE"/>
              </w:rPr>
            </w:pPr>
            <w:r w:rsidRPr="00B37D10">
              <w:rPr>
                <w:b/>
                <w:lang w:val="de-DE"/>
              </w:rPr>
              <w:t>B E S L I S S I N  G E N   M : B : T :   P R O T E S  T E N</w:t>
            </w:r>
          </w:p>
          <w:p w14:paraId="488FB1C8" w14:textId="77777777" w:rsidR="00E56285" w:rsidRDefault="00E56285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</w:tc>
      </w:tr>
      <w:tr w:rsidR="002A2E4C" w:rsidRPr="00681260" w14:paraId="43CBFDA2" w14:textId="77777777" w:rsidTr="00C10E26">
        <w:trPr>
          <w:trHeight w:val="2340"/>
        </w:trPr>
        <w:tc>
          <w:tcPr>
            <w:tcW w:w="9060" w:type="dxa"/>
          </w:tcPr>
          <w:p w14:paraId="71310A20" w14:textId="77777777" w:rsidR="002A2E4C" w:rsidRDefault="002A2E4C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015E6FDB" w14:textId="77777777" w:rsidR="002A2E4C" w:rsidRDefault="002A2E4C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9"/>
          </w:p>
          <w:p w14:paraId="1EF5CC59" w14:textId="77777777" w:rsidR="002A2E4C" w:rsidRDefault="002A2E4C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56AD371E" w14:textId="77777777" w:rsidR="002A2E4C" w:rsidRDefault="002A2E4C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4E28557F" w14:textId="77777777" w:rsidR="002A2E4C" w:rsidRDefault="002A2E4C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7C64D854" w14:textId="77777777" w:rsidR="002A2E4C" w:rsidRDefault="002A2E4C" w:rsidP="00C528B3">
            <w:pPr>
              <w:rPr>
                <w:lang w:val="de-DE"/>
              </w:rPr>
            </w:pPr>
          </w:p>
        </w:tc>
      </w:tr>
    </w:tbl>
    <w:p w14:paraId="03CE1815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147E8425" w14:textId="77777777" w:rsidR="00E56285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6285" w:rsidRPr="00681260" w14:paraId="40B1F60D" w14:textId="77777777" w:rsidTr="00A01659">
        <w:tc>
          <w:tcPr>
            <w:tcW w:w="9060" w:type="dxa"/>
            <w:shd w:val="clear" w:color="auto" w:fill="D9D9D9" w:themeFill="background1" w:themeFillShade="D9"/>
          </w:tcPr>
          <w:p w14:paraId="54A040DA" w14:textId="77777777" w:rsidR="00E56285" w:rsidRPr="00B37D10" w:rsidRDefault="00E56285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b/>
                <w:lang w:val="de-DE"/>
              </w:rPr>
            </w:pPr>
          </w:p>
          <w:p w14:paraId="22E4DAFE" w14:textId="77777777" w:rsidR="00E56285" w:rsidRDefault="00E56285" w:rsidP="00E5628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 w:rsidRPr="00B37D10">
              <w:rPr>
                <w:b/>
                <w:lang w:val="de-DE"/>
              </w:rPr>
              <w:t>B I J Z O N D  E R H E D E N</w:t>
            </w:r>
            <w:r>
              <w:rPr>
                <w:lang w:val="de-DE"/>
              </w:rPr>
              <w:t xml:space="preserve"> </w:t>
            </w:r>
          </w:p>
        </w:tc>
      </w:tr>
      <w:tr w:rsidR="00A01659" w:rsidRPr="00681260" w14:paraId="5683E95D" w14:textId="77777777" w:rsidTr="00437E51">
        <w:trPr>
          <w:trHeight w:val="2340"/>
        </w:trPr>
        <w:tc>
          <w:tcPr>
            <w:tcW w:w="9210" w:type="dxa"/>
          </w:tcPr>
          <w:p w14:paraId="063917E9" w14:textId="77777777" w:rsidR="00A01659" w:rsidRDefault="00A01659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5756E82F" w14:textId="77777777" w:rsidR="00A01659" w:rsidRDefault="00A01659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0" w:name="Text18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40"/>
          </w:p>
          <w:p w14:paraId="3C164929" w14:textId="77777777" w:rsidR="00A01659" w:rsidRDefault="00A01659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3E018DED" w14:textId="77777777" w:rsidR="00A01659" w:rsidRDefault="00A01659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5CAE8361" w14:textId="77777777" w:rsidR="00A01659" w:rsidRDefault="00A01659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2DF3089D" w14:textId="77777777" w:rsidR="00A01659" w:rsidRDefault="00A01659" w:rsidP="002A2E4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5F9E49D9" w14:textId="77777777" w:rsidR="00A01659" w:rsidRDefault="00A01659" w:rsidP="002A2E4C">
            <w:pPr>
              <w:rPr>
                <w:lang w:val="de-DE"/>
              </w:rPr>
            </w:pPr>
          </w:p>
        </w:tc>
      </w:tr>
    </w:tbl>
    <w:p w14:paraId="1D9C8554" w14:textId="77777777" w:rsidR="00E56285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18B3BA9D" w14:textId="77777777" w:rsidR="00E56285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420ADD5F" w14:textId="77777777" w:rsidR="00E56285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35DB522A" w14:textId="77777777" w:rsidR="00E56285" w:rsidRP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b/>
        </w:rPr>
      </w:pPr>
      <w:r w:rsidRPr="00B37D10">
        <w:rPr>
          <w:b/>
        </w:rPr>
        <w:t>Jury-secretaris</w:t>
      </w:r>
      <w:r w:rsidRPr="00B37D10">
        <w:rPr>
          <w:b/>
        </w:rPr>
        <w:tab/>
      </w:r>
      <w:r w:rsidRPr="00B37D10">
        <w:rPr>
          <w:b/>
        </w:rPr>
        <w:tab/>
      </w:r>
      <w:r w:rsidRPr="00B37D10">
        <w:rPr>
          <w:b/>
        </w:rPr>
        <w:tab/>
      </w:r>
      <w:r w:rsidRPr="00B37D10">
        <w:rPr>
          <w:b/>
        </w:rPr>
        <w:tab/>
        <w:t xml:space="preserve">        </w:t>
      </w:r>
      <w:r w:rsidR="002A2E4C">
        <w:rPr>
          <w:b/>
        </w:rPr>
        <w:t xml:space="preserve">   </w:t>
      </w:r>
      <w:r w:rsidRPr="00B37D10">
        <w:rPr>
          <w:b/>
        </w:rPr>
        <w:t xml:space="preserve"> </w:t>
      </w:r>
      <w:r w:rsidR="00C10E26">
        <w:rPr>
          <w:b/>
        </w:rPr>
        <w:t>Chief Referee</w:t>
      </w:r>
      <w:r w:rsidRPr="00B37D10">
        <w:rPr>
          <w:b/>
        </w:rPr>
        <w:tab/>
      </w:r>
      <w:r w:rsidRPr="00B37D10">
        <w:rPr>
          <w:b/>
        </w:rPr>
        <w:tab/>
      </w:r>
    </w:p>
    <w:p w14:paraId="39EBE821" w14:textId="77777777" w:rsidR="00B37D10" w:rsidRP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2A350FC8" w14:textId="77777777" w:rsidR="00B37D10" w:rsidRP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50AB44AC" w14:textId="77777777" w:rsidR="00B37D10" w:rsidRPr="00B37D10" w:rsidRDefault="002A2E4C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 xml:space="preserve">Naam 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4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 w:rsidR="00B37D10" w:rsidRPr="00B37D10">
        <w:tab/>
      </w:r>
      <w:r w:rsidR="00B37D10"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Naam 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4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55764C3B" w14:textId="77777777" w:rsidR="00B37D10" w:rsidRP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365753CB" w14:textId="77777777" w:rsidR="00E56285" w:rsidRPr="00B37D10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4F365CD9" w14:textId="77777777" w:rsidR="00E56285" w:rsidRPr="00B37D10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 w:rsidRPr="00B37D10">
        <w:t>Plaats:</w:t>
      </w:r>
      <w:r w:rsidR="002A2E4C">
        <w:t xml:space="preserve"> </w:t>
      </w:r>
      <w:r w:rsidR="002A2E4C">
        <w:fldChar w:fldCharType="begin">
          <w:ffData>
            <w:name w:val="Text9"/>
            <w:enabled/>
            <w:calcOnExit w:val="0"/>
            <w:textInput/>
          </w:ffData>
        </w:fldChar>
      </w:r>
      <w:bookmarkStart w:id="43" w:name="Text9"/>
      <w:r w:rsidR="002A2E4C">
        <w:instrText xml:space="preserve"> FORMTEXT </w:instrText>
      </w:r>
      <w:r w:rsidR="002A2E4C">
        <w:fldChar w:fldCharType="separate"/>
      </w:r>
      <w:r w:rsidR="002A2E4C">
        <w:rPr>
          <w:noProof/>
        </w:rPr>
        <w:t> </w:t>
      </w:r>
      <w:r w:rsidR="002A2E4C">
        <w:rPr>
          <w:noProof/>
        </w:rPr>
        <w:t> </w:t>
      </w:r>
      <w:r w:rsidR="002A2E4C">
        <w:rPr>
          <w:noProof/>
        </w:rPr>
        <w:t> </w:t>
      </w:r>
      <w:r w:rsidR="002A2E4C">
        <w:rPr>
          <w:noProof/>
        </w:rPr>
        <w:t> </w:t>
      </w:r>
      <w:r w:rsidR="002A2E4C">
        <w:rPr>
          <w:noProof/>
        </w:rPr>
        <w:t> </w:t>
      </w:r>
      <w:r w:rsidR="002A2E4C">
        <w:fldChar w:fldCharType="end"/>
      </w:r>
      <w:bookmarkEnd w:id="43"/>
      <w:r w:rsidR="002A2E4C">
        <w:tab/>
      </w:r>
      <w:r w:rsidR="002A2E4C">
        <w:tab/>
      </w:r>
      <w:r w:rsidR="002A2E4C">
        <w:tab/>
      </w:r>
      <w:r w:rsidR="002A2E4C">
        <w:tab/>
      </w:r>
      <w:r w:rsidRPr="00B37D10">
        <w:tab/>
      </w:r>
      <w:r w:rsidR="002A2E4C">
        <w:tab/>
      </w:r>
      <w:r w:rsidRPr="00B37D10">
        <w:t>Datum:</w:t>
      </w:r>
      <w:r w:rsidR="002A2E4C">
        <w:t xml:space="preserve"> </w:t>
      </w:r>
      <w:r w:rsidR="002A2E4C">
        <w:fldChar w:fldCharType="begin">
          <w:ffData>
            <w:name w:val="Text10"/>
            <w:enabled/>
            <w:calcOnExit w:val="0"/>
            <w:textInput/>
          </w:ffData>
        </w:fldChar>
      </w:r>
      <w:bookmarkStart w:id="44" w:name="Text10"/>
      <w:r w:rsidR="002A2E4C">
        <w:instrText xml:space="preserve"> FORMTEXT </w:instrText>
      </w:r>
      <w:r w:rsidR="002A2E4C">
        <w:fldChar w:fldCharType="separate"/>
      </w:r>
      <w:r w:rsidR="002A2E4C">
        <w:rPr>
          <w:noProof/>
        </w:rPr>
        <w:t> </w:t>
      </w:r>
      <w:r w:rsidR="002A2E4C">
        <w:rPr>
          <w:noProof/>
        </w:rPr>
        <w:t> </w:t>
      </w:r>
      <w:r w:rsidR="002A2E4C">
        <w:rPr>
          <w:noProof/>
        </w:rPr>
        <w:t> </w:t>
      </w:r>
      <w:r w:rsidR="002A2E4C">
        <w:rPr>
          <w:noProof/>
        </w:rPr>
        <w:t> </w:t>
      </w:r>
      <w:r w:rsidR="002A2E4C">
        <w:rPr>
          <w:noProof/>
        </w:rPr>
        <w:t> </w:t>
      </w:r>
      <w:r w:rsidR="002A2E4C">
        <w:fldChar w:fldCharType="end"/>
      </w:r>
      <w:bookmarkEnd w:id="44"/>
    </w:p>
    <w:p w14:paraId="7394E352" w14:textId="77777777" w:rsidR="00E56285" w:rsidRPr="00B37D10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31E1AF9C" w14:textId="77777777" w:rsidR="00E56285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t>Bijlagen:</w:t>
      </w:r>
      <w:r>
        <w:rPr>
          <w:lang w:val="de-DE"/>
        </w:rPr>
        <w:tab/>
        <w:t>1. Wedstrijdprogramma</w:t>
      </w:r>
    </w:p>
    <w:p w14:paraId="3A1AC006" w14:textId="77777777" w:rsidR="00E56285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2. </w:t>
      </w:r>
      <w:r w:rsidR="00D41E69">
        <w:rPr>
          <w:lang w:val="de-DE"/>
        </w:rPr>
        <w:t>U</w:t>
      </w:r>
      <w:r>
        <w:rPr>
          <w:lang w:val="de-DE"/>
        </w:rPr>
        <w:t>itslagen</w:t>
      </w:r>
    </w:p>
    <w:p w14:paraId="2F45838B" w14:textId="77777777" w:rsid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3. </w:t>
      </w:r>
      <w:r w:rsidR="00D41E69">
        <w:rPr>
          <w:lang w:val="de-DE"/>
        </w:rPr>
        <w:t>D</w:t>
      </w:r>
      <w:r>
        <w:rPr>
          <w:lang w:val="de-DE"/>
        </w:rPr>
        <w:t>efinitieve officiallijst</w:t>
      </w:r>
    </w:p>
    <w:p w14:paraId="18D42B6A" w14:textId="77777777" w:rsid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4. </w:t>
      </w:r>
      <w:r w:rsidR="00D41E69">
        <w:rPr>
          <w:lang w:val="de-DE"/>
        </w:rPr>
        <w:t>A</w:t>
      </w:r>
      <w:r>
        <w:rPr>
          <w:lang w:val="de-DE"/>
        </w:rPr>
        <w:t>fschriften van protesten</w:t>
      </w:r>
    </w:p>
    <w:p w14:paraId="1E9232AA" w14:textId="77777777" w:rsid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5. W-6 formulier</w:t>
      </w:r>
    </w:p>
    <w:p w14:paraId="69AE5D3A" w14:textId="77777777" w:rsidR="00E56285" w:rsidRP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rPr>
          <w:lang w:val="de-DE"/>
        </w:rPr>
        <w:tab/>
      </w:r>
      <w:r>
        <w:rPr>
          <w:lang w:val="de-DE"/>
        </w:rPr>
        <w:tab/>
      </w:r>
      <w:r w:rsidRPr="00B37D10">
        <w:t>6. Bij records ingevuld(e) W-7 formulier</w:t>
      </w:r>
      <w:r w:rsidR="00E56285" w:rsidRPr="00B37D10">
        <w:tab/>
      </w:r>
    </w:p>
    <w:sectPr w:rsidR="00E56285" w:rsidRPr="00B37D10" w:rsidSect="003A5B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985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05831" w14:textId="77777777" w:rsidR="009913A1" w:rsidRDefault="009913A1" w:rsidP="00E220AB">
      <w:r>
        <w:separator/>
      </w:r>
    </w:p>
  </w:endnote>
  <w:endnote w:type="continuationSeparator" w:id="0">
    <w:p w14:paraId="290F897A" w14:textId="77777777" w:rsidR="009913A1" w:rsidRDefault="009913A1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1C88D" w14:textId="77777777" w:rsidR="002A2E4C" w:rsidRDefault="002A2E4C">
    <w:pPr>
      <w:pStyle w:val="Voettekst"/>
      <w:rPr>
        <w:color w:val="EA5B0C"/>
      </w:rPr>
    </w:pPr>
  </w:p>
  <w:p w14:paraId="2D57B3F6" w14:textId="77777777" w:rsidR="002A2E4C" w:rsidRDefault="002A2E4C">
    <w:pPr>
      <w:pStyle w:val="Voettekst"/>
      <w:rPr>
        <w:color w:val="EA5B0C"/>
      </w:rPr>
    </w:pPr>
  </w:p>
  <w:p w14:paraId="189FA15D" w14:textId="77777777" w:rsidR="002A2E4C" w:rsidRDefault="002A2E4C">
    <w:pPr>
      <w:pStyle w:val="Voettekst"/>
      <w:rPr>
        <w:color w:val="EA5B0C"/>
      </w:rPr>
    </w:pPr>
  </w:p>
  <w:p w14:paraId="3EFE1AB7" w14:textId="77777777" w:rsidR="002A2E4C" w:rsidRPr="00C207CA" w:rsidRDefault="002A2E4C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75F3C235" wp14:editId="236E64DD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10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</w:t>
    </w:r>
    <w:r>
      <w:rPr>
        <w:color w:val="EA5B0C"/>
      </w:rPr>
      <w:t>1</w:t>
    </w:r>
    <w:r w:rsidRPr="00C207CA">
      <w:rPr>
        <w:color w:val="EA5B0C"/>
      </w:rPr>
      <w:t>.</w:t>
    </w:r>
    <w:r w:rsidR="00A01659">
      <w:rPr>
        <w:color w:val="EA5B0C"/>
      </w:rPr>
      <w:t>1</w:t>
    </w:r>
    <w:r w:rsidRPr="00C207CA">
      <w:rPr>
        <w:color w:val="EA5B0C"/>
      </w:rPr>
      <w:t xml:space="preserve"> – </w:t>
    </w:r>
    <w:r w:rsidR="00A01659">
      <w:rPr>
        <w:color w:val="EA5B0C"/>
      </w:rPr>
      <w:t>april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95917" w14:textId="77777777" w:rsidR="002A2E4C" w:rsidRPr="00605892" w:rsidRDefault="002A2E4C">
    <w:pPr>
      <w:pStyle w:val="Voettekst"/>
      <w:rPr>
        <w:b/>
        <w:color w:val="EA5B0C"/>
      </w:rPr>
    </w:pPr>
    <w:r>
      <w:rPr>
        <w:b/>
        <w:noProof/>
        <w:color w:val="EA5B0C"/>
      </w:rPr>
      <w:drawing>
        <wp:anchor distT="0" distB="0" distL="114300" distR="114300" simplePos="0" relativeHeight="251657216" behindDoc="1" locked="0" layoutInCell="1" allowOverlap="1" wp14:anchorId="24C294EF" wp14:editId="57D863F3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12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EA5B0C"/>
      </w:rPr>
      <w:t>V</w:t>
    </w:r>
    <w:r w:rsidRPr="00605892">
      <w:rPr>
        <w:b/>
        <w:color w:val="EA5B0C"/>
      </w:rPr>
      <w:t>ersie</w:t>
    </w:r>
    <w:r>
      <w:rPr>
        <w:b/>
        <w:color w:val="EA5B0C"/>
      </w:rPr>
      <w:t xml:space="preserve"> 1.</w:t>
    </w:r>
    <w:r w:rsidR="00A01659">
      <w:rPr>
        <w:b/>
        <w:color w:val="EA5B0C"/>
      </w:rPr>
      <w:t>1</w:t>
    </w:r>
    <w:r>
      <w:rPr>
        <w:b/>
        <w:color w:val="EA5B0C"/>
      </w:rPr>
      <w:t xml:space="preserve"> – </w:t>
    </w:r>
    <w:r w:rsidR="00A01659">
      <w:rPr>
        <w:b/>
        <w:color w:val="EA5B0C"/>
      </w:rPr>
      <w:t>april</w:t>
    </w:r>
    <w:r>
      <w:rPr>
        <w:b/>
        <w:color w:val="EA5B0C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250FB" w14:textId="77777777" w:rsidR="009913A1" w:rsidRDefault="009913A1" w:rsidP="00E220AB">
      <w:r>
        <w:separator/>
      </w:r>
    </w:p>
  </w:footnote>
  <w:footnote w:type="continuationSeparator" w:id="0">
    <w:p w14:paraId="60F7BCA4" w14:textId="77777777" w:rsidR="009913A1" w:rsidRDefault="009913A1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E7303" w14:textId="77777777" w:rsidR="002A2E4C" w:rsidRPr="00A344C3" w:rsidRDefault="002A2E4C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 wp14:anchorId="1AB58398" wp14:editId="4086298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9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BC91" w14:textId="77777777" w:rsidR="002A2E4C" w:rsidRDefault="002A2E4C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2044A1" wp14:editId="39F5C63B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11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A0EA2"/>
    <w:multiLevelType w:val="hybridMultilevel"/>
    <w:tmpl w:val="BE6843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1DF786D"/>
    <w:multiLevelType w:val="hybridMultilevel"/>
    <w:tmpl w:val="619618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iwPSiDFLq3e7T0qbORPWt/Yva7m6ZLeo263YlONfZMBHrwX6nL0q9rfsANazND3GjvvXywl5SA+iFDKABGzbyw==" w:salt="q6f1ZxW2LmdTTbmipfHtF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33"/>
    <w:rsid w:val="00024DDA"/>
    <w:rsid w:val="00067DD7"/>
    <w:rsid w:val="00075DD1"/>
    <w:rsid w:val="0007781E"/>
    <w:rsid w:val="0008764E"/>
    <w:rsid w:val="00094F61"/>
    <w:rsid w:val="000E2787"/>
    <w:rsid w:val="00112A99"/>
    <w:rsid w:val="001151B9"/>
    <w:rsid w:val="00121191"/>
    <w:rsid w:val="001879FD"/>
    <w:rsid w:val="00190D42"/>
    <w:rsid w:val="001A04C5"/>
    <w:rsid w:val="001B2FF0"/>
    <w:rsid w:val="001B56DE"/>
    <w:rsid w:val="001C7590"/>
    <w:rsid w:val="001F146D"/>
    <w:rsid w:val="001F2A02"/>
    <w:rsid w:val="00237830"/>
    <w:rsid w:val="002408A3"/>
    <w:rsid w:val="00244E62"/>
    <w:rsid w:val="0024772D"/>
    <w:rsid w:val="00266082"/>
    <w:rsid w:val="00290CB7"/>
    <w:rsid w:val="002954B3"/>
    <w:rsid w:val="002A2E4C"/>
    <w:rsid w:val="002A364C"/>
    <w:rsid w:val="002E5E2E"/>
    <w:rsid w:val="002E713A"/>
    <w:rsid w:val="002F1FAE"/>
    <w:rsid w:val="00310777"/>
    <w:rsid w:val="00317F95"/>
    <w:rsid w:val="0032593D"/>
    <w:rsid w:val="00344099"/>
    <w:rsid w:val="003503B8"/>
    <w:rsid w:val="003644DA"/>
    <w:rsid w:val="00376DF3"/>
    <w:rsid w:val="00380C09"/>
    <w:rsid w:val="0038176F"/>
    <w:rsid w:val="00381F71"/>
    <w:rsid w:val="0038784B"/>
    <w:rsid w:val="00391F30"/>
    <w:rsid w:val="003A5B16"/>
    <w:rsid w:val="003C0C65"/>
    <w:rsid w:val="003F3308"/>
    <w:rsid w:val="00411819"/>
    <w:rsid w:val="00421B27"/>
    <w:rsid w:val="0045626B"/>
    <w:rsid w:val="00477733"/>
    <w:rsid w:val="004C6A97"/>
    <w:rsid w:val="004F569A"/>
    <w:rsid w:val="00540BDA"/>
    <w:rsid w:val="005450AA"/>
    <w:rsid w:val="00545A8B"/>
    <w:rsid w:val="00561ED6"/>
    <w:rsid w:val="00562CC1"/>
    <w:rsid w:val="005829EF"/>
    <w:rsid w:val="0059398C"/>
    <w:rsid w:val="00593E53"/>
    <w:rsid w:val="005D4434"/>
    <w:rsid w:val="005F2C47"/>
    <w:rsid w:val="00605892"/>
    <w:rsid w:val="006359A6"/>
    <w:rsid w:val="00681260"/>
    <w:rsid w:val="00683A18"/>
    <w:rsid w:val="00693F7A"/>
    <w:rsid w:val="00696714"/>
    <w:rsid w:val="007138AD"/>
    <w:rsid w:val="00744442"/>
    <w:rsid w:val="007A6E25"/>
    <w:rsid w:val="007E2444"/>
    <w:rsid w:val="007F23F2"/>
    <w:rsid w:val="007F4F7E"/>
    <w:rsid w:val="008424ED"/>
    <w:rsid w:val="00850AC3"/>
    <w:rsid w:val="00860CCF"/>
    <w:rsid w:val="00887EA2"/>
    <w:rsid w:val="008B76CF"/>
    <w:rsid w:val="008E15C8"/>
    <w:rsid w:val="008F6323"/>
    <w:rsid w:val="00921A75"/>
    <w:rsid w:val="00974767"/>
    <w:rsid w:val="009913A1"/>
    <w:rsid w:val="009C189E"/>
    <w:rsid w:val="00A01659"/>
    <w:rsid w:val="00A176C6"/>
    <w:rsid w:val="00A344C3"/>
    <w:rsid w:val="00A467C5"/>
    <w:rsid w:val="00A60F7B"/>
    <w:rsid w:val="00A9078B"/>
    <w:rsid w:val="00A91620"/>
    <w:rsid w:val="00AA4011"/>
    <w:rsid w:val="00AC7943"/>
    <w:rsid w:val="00B34070"/>
    <w:rsid w:val="00B37D10"/>
    <w:rsid w:val="00B743BC"/>
    <w:rsid w:val="00BA534F"/>
    <w:rsid w:val="00BB3700"/>
    <w:rsid w:val="00C01EAD"/>
    <w:rsid w:val="00C10E26"/>
    <w:rsid w:val="00C207CA"/>
    <w:rsid w:val="00C528B3"/>
    <w:rsid w:val="00C53AAF"/>
    <w:rsid w:val="00C605EB"/>
    <w:rsid w:val="00C62B83"/>
    <w:rsid w:val="00C81937"/>
    <w:rsid w:val="00C91833"/>
    <w:rsid w:val="00C933CE"/>
    <w:rsid w:val="00CA152B"/>
    <w:rsid w:val="00CB387E"/>
    <w:rsid w:val="00CD3B18"/>
    <w:rsid w:val="00CE3ACA"/>
    <w:rsid w:val="00CF0FF2"/>
    <w:rsid w:val="00D0388E"/>
    <w:rsid w:val="00D41E69"/>
    <w:rsid w:val="00D51FFC"/>
    <w:rsid w:val="00D535BB"/>
    <w:rsid w:val="00D563A4"/>
    <w:rsid w:val="00D74BCC"/>
    <w:rsid w:val="00D77854"/>
    <w:rsid w:val="00D91AA8"/>
    <w:rsid w:val="00DB23A0"/>
    <w:rsid w:val="00DC3576"/>
    <w:rsid w:val="00DD2183"/>
    <w:rsid w:val="00DE1642"/>
    <w:rsid w:val="00DF042B"/>
    <w:rsid w:val="00DF7883"/>
    <w:rsid w:val="00E2129A"/>
    <w:rsid w:val="00E220AB"/>
    <w:rsid w:val="00E24F58"/>
    <w:rsid w:val="00E3040F"/>
    <w:rsid w:val="00E56285"/>
    <w:rsid w:val="00E739B0"/>
    <w:rsid w:val="00E85D07"/>
    <w:rsid w:val="00E9334B"/>
    <w:rsid w:val="00EB0EA1"/>
    <w:rsid w:val="00EB5E69"/>
    <w:rsid w:val="00EC3F3E"/>
    <w:rsid w:val="00EC4B0D"/>
    <w:rsid w:val="00ED5F49"/>
    <w:rsid w:val="00EE7003"/>
    <w:rsid w:val="00EF243C"/>
    <w:rsid w:val="00F63177"/>
    <w:rsid w:val="00F75535"/>
    <w:rsid w:val="00F77C8F"/>
    <w:rsid w:val="00F838EB"/>
    <w:rsid w:val="00FC171A"/>
    <w:rsid w:val="00FE357E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7CBFC"/>
  <w15:docId w15:val="{BA674A9E-1A17-4CBE-A6F1-93A76803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39B0"/>
    <w:pPr>
      <w:tabs>
        <w:tab w:val="left" w:pos="170"/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Arial" w:hAnsi="Arial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tabs>
        <w:tab w:val="clear" w:pos="170"/>
        <w:tab w:val="clear" w:pos="283"/>
      </w:tabs>
      <w:spacing w:before="480"/>
      <w:ind w:left="431" w:hanging="431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tabs>
        <w:tab w:val="clear" w:pos="170"/>
        <w:tab w:val="clear" w:pos="283"/>
      </w:tabs>
      <w:spacing w:before="480"/>
      <w:outlineLvl w:val="2"/>
    </w:pPr>
    <w:rPr>
      <w:b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outlineLvl w:val="3"/>
    </w:pPr>
    <w:rPr>
      <w:b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rPr>
      <w:rFonts w:cs="Arial"/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400"/>
        <w:tab w:val="right" w:leader="dot" w:pos="9638"/>
      </w:tabs>
      <w:spacing w:after="10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39"/>
      </w:tabs>
      <w:ind w:left="403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28"/>
      </w:tabs>
      <w:spacing w:after="100"/>
      <w:ind w:left="400"/>
    </w:pPr>
    <w:rPr>
      <w:i/>
      <w:noProof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ind w:left="720"/>
      <w:contextualSpacing/>
    </w:pPr>
  </w:style>
  <w:style w:type="table" w:styleId="Tabelraster">
    <w:name w:val="Table Grid"/>
    <w:basedOn w:val="Standaardtabel"/>
    <w:uiPriority w:val="59"/>
    <w:rsid w:val="00C5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len\AppData\Local\Temp\Temp1_Huisstijl%20Documenten.zip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A3F36-62A8-48AF-94C3-7935C75B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31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Centric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jdalen</dc:creator>
  <cp:lastModifiedBy>Adrienne van den Aardweg</cp:lastModifiedBy>
  <cp:revision>15</cp:revision>
  <cp:lastPrinted>2017-02-06T20:20:00Z</cp:lastPrinted>
  <dcterms:created xsi:type="dcterms:W3CDTF">2017-04-23T19:14:00Z</dcterms:created>
  <dcterms:modified xsi:type="dcterms:W3CDTF">2021-02-04T15:58:00Z</dcterms:modified>
</cp:coreProperties>
</file>