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02A9" w14:textId="77777777" w:rsidR="00C528B3" w:rsidRPr="00D14231" w:rsidRDefault="00D14231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b/>
          <w:sz w:val="32"/>
          <w:szCs w:val="32"/>
        </w:rPr>
      </w:pPr>
      <w:r w:rsidRPr="00D14231">
        <w:rPr>
          <w:b/>
          <w:sz w:val="32"/>
          <w:szCs w:val="32"/>
        </w:rPr>
        <w:t>B</w:t>
      </w:r>
      <w:r w:rsidR="001A04C5" w:rsidRPr="00D14231">
        <w:rPr>
          <w:b/>
          <w:sz w:val="32"/>
          <w:szCs w:val="32"/>
        </w:rPr>
        <w:t>evestigingsformulier</w:t>
      </w:r>
      <w:r w:rsidR="0045626B" w:rsidRPr="00D14231">
        <w:rPr>
          <w:b/>
          <w:sz w:val="32"/>
          <w:szCs w:val="32"/>
        </w:rPr>
        <w:t xml:space="preserve"> voor wedstrijden</w:t>
      </w:r>
    </w:p>
    <w:tbl>
      <w:tblPr>
        <w:tblStyle w:val="Tabelraster"/>
        <w:tblW w:w="0" w:type="auto"/>
        <w:tblInd w:w="7621" w:type="dxa"/>
        <w:tblLook w:val="04A0" w:firstRow="1" w:lastRow="0" w:firstColumn="1" w:lastColumn="0" w:noHBand="0" w:noVBand="1"/>
      </w:tblPr>
      <w:tblGrid>
        <w:gridCol w:w="1439"/>
      </w:tblGrid>
      <w:tr w:rsidR="00C528B3" w:rsidRPr="00244E62" w14:paraId="64CEC079" w14:textId="77777777" w:rsidTr="00C528B3">
        <w:trPr>
          <w:trHeight w:val="684"/>
        </w:trPr>
        <w:tc>
          <w:tcPr>
            <w:tcW w:w="1634" w:type="dxa"/>
          </w:tcPr>
          <w:p w14:paraId="482BC6DD" w14:textId="768833E1" w:rsidR="00C528B3" w:rsidRPr="00244E62" w:rsidRDefault="00F17FB5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April</w:t>
            </w:r>
            <w:r w:rsidR="00C528B3" w:rsidRPr="00244E62">
              <w:rPr>
                <w:szCs w:val="20"/>
              </w:rPr>
              <w:t xml:space="preserve"> 201</w:t>
            </w:r>
            <w:r w:rsidR="00746832">
              <w:rPr>
                <w:szCs w:val="20"/>
              </w:rPr>
              <w:t>9</w:t>
            </w:r>
          </w:p>
          <w:p w14:paraId="5278F257" w14:textId="77777777" w:rsidR="00C528B3" w:rsidRPr="00244E62" w:rsidRDefault="001A04C5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 - 2</w:t>
            </w:r>
          </w:p>
          <w:p w14:paraId="04F5CD39" w14:textId="77777777" w:rsidR="00C528B3" w:rsidRPr="00244E62" w:rsidRDefault="00C528B3" w:rsidP="0038176F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</w:tbl>
    <w:p w14:paraId="6ABAC7B5" w14:textId="77777777" w:rsidR="0045626B" w:rsidRDefault="0045626B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1A8C5E39" w14:textId="77777777" w:rsidR="001A04C5" w:rsidRDefault="001A04C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160760AA" w14:textId="38743173" w:rsidR="000B2766" w:rsidRDefault="00CF0FF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Aan:</w:t>
      </w:r>
      <w:r>
        <w:tab/>
      </w:r>
      <w:r>
        <w:tab/>
        <w:t>Reddingsbrigade</w:t>
      </w:r>
      <w:r w:rsidR="000B2766">
        <w:t>:</w:t>
      </w:r>
      <w:r>
        <w:tab/>
      </w:r>
      <w:r w:rsidR="000B276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B2766">
        <w:instrText xml:space="preserve"> FORMTEXT </w:instrText>
      </w:r>
      <w:r w:rsidR="000B2766">
        <w:fldChar w:fldCharType="separate"/>
      </w:r>
      <w:r w:rsidR="001731F1">
        <w:t>Nederweert</w:t>
      </w:r>
      <w:r w:rsidR="000B2766">
        <w:fldChar w:fldCharType="end"/>
      </w:r>
      <w:bookmarkEnd w:id="0"/>
    </w:p>
    <w:p w14:paraId="341416D3" w14:textId="77777777" w:rsidR="000B2766" w:rsidRDefault="000B2766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01BC77EB" w14:textId="4078229E" w:rsidR="00CF0FF2" w:rsidRDefault="00CF0FF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ab/>
      </w:r>
      <w:r>
        <w:tab/>
      </w:r>
      <w:r w:rsidR="00C77C88">
        <w:t>Contactpersoon</w:t>
      </w:r>
      <w:r w:rsidR="000B2766">
        <w:t>:</w:t>
      </w:r>
      <w:r>
        <w:tab/>
      </w:r>
      <w:r w:rsidR="000B276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B2766">
        <w:instrText xml:space="preserve"> FORMTEXT </w:instrText>
      </w:r>
      <w:r w:rsidR="000B2766">
        <w:fldChar w:fldCharType="separate"/>
      </w:r>
      <w:r w:rsidR="001731F1">
        <w:t>G. Houben</w:t>
      </w:r>
      <w:r w:rsidR="000B2766">
        <w:fldChar w:fldCharType="end"/>
      </w:r>
      <w:bookmarkEnd w:id="1"/>
    </w:p>
    <w:p w14:paraId="36512EFD" w14:textId="77777777" w:rsidR="000B2766" w:rsidRDefault="000B2766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638477BA" w14:textId="5442C8E9" w:rsidR="00CF0FF2" w:rsidRDefault="00CF0FF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Betreft:</w:t>
      </w:r>
      <w:r>
        <w:tab/>
      </w:r>
      <w:r>
        <w:tab/>
        <w:t>Wedstrijd</w:t>
      </w:r>
      <w:r w:rsidR="000B2766">
        <w:t>:</w:t>
      </w:r>
      <w:r>
        <w:tab/>
      </w:r>
      <w:r>
        <w:tab/>
      </w:r>
      <w:r w:rsidR="000B2766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B2766">
        <w:instrText xml:space="preserve"> FORMTEXT </w:instrText>
      </w:r>
      <w:r w:rsidR="000B2766">
        <w:fldChar w:fldCharType="separate"/>
      </w:r>
      <w:r w:rsidR="001731F1">
        <w:t>EHAD wedstrijd</w:t>
      </w:r>
      <w:r w:rsidR="000B2766">
        <w:fldChar w:fldCharType="end"/>
      </w:r>
      <w:bookmarkEnd w:id="2"/>
    </w:p>
    <w:p w14:paraId="6BF206EA" w14:textId="77777777" w:rsidR="000B2766" w:rsidRDefault="000B2766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3F0031E0" w14:textId="367DD29C" w:rsidR="00E24F58" w:rsidRDefault="00CF0FF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ab/>
      </w:r>
      <w:r>
        <w:tab/>
        <w:t>Datum</w:t>
      </w:r>
      <w:r w:rsidR="000B2766">
        <w:t>:</w:t>
      </w:r>
      <w:r>
        <w:tab/>
      </w:r>
      <w:r>
        <w:tab/>
      </w:r>
      <w:r>
        <w:tab/>
      </w:r>
      <w:r w:rsidR="000B2766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B2766">
        <w:instrText xml:space="preserve"> FORMTEXT </w:instrText>
      </w:r>
      <w:r w:rsidR="000B2766">
        <w:fldChar w:fldCharType="separate"/>
      </w:r>
      <w:r w:rsidR="001731F1">
        <w:t>13-04-2020</w:t>
      </w:r>
      <w:r w:rsidR="000B2766">
        <w:fldChar w:fldCharType="end"/>
      </w:r>
      <w:bookmarkEnd w:id="3"/>
    </w:p>
    <w:p w14:paraId="05862363" w14:textId="77777777" w:rsidR="000B2766" w:rsidRDefault="000B2766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06084B9C" w14:textId="0053AC4A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ab/>
      </w:r>
      <w:r>
        <w:tab/>
        <w:t>Te</w:t>
      </w:r>
      <w:r w:rsidR="000B2766">
        <w:t>:</w:t>
      </w:r>
      <w:r>
        <w:tab/>
      </w:r>
      <w:r>
        <w:tab/>
      </w:r>
      <w:r>
        <w:tab/>
      </w:r>
      <w:r w:rsidR="000B2766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B2766">
        <w:instrText xml:space="preserve"> FORMTEXT </w:instrText>
      </w:r>
      <w:r w:rsidR="000B2766">
        <w:fldChar w:fldCharType="separate"/>
      </w:r>
      <w:r w:rsidR="001731F1">
        <w:t>Nederweert</w:t>
      </w:r>
      <w:r w:rsidR="000B2766">
        <w:fldChar w:fldCharType="end"/>
      </w:r>
      <w:bookmarkEnd w:id="4"/>
    </w:p>
    <w:p w14:paraId="07494D75" w14:textId="77777777" w:rsidR="00E24F58" w:rsidRDefault="00E24F58" w:rsidP="00C528B3">
      <w:pPr>
        <w:pBdr>
          <w:bottom w:val="single" w:sz="12" w:space="1" w:color="auto"/>
        </w:pBd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222D344F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3B3C7405" w14:textId="77777777" w:rsidR="00E24F58" w:rsidRPr="00F53340" w:rsidRDefault="00E24F58" w:rsidP="00E24F58">
      <w:pPr>
        <w:tabs>
          <w:tab w:val="clear" w:pos="170"/>
          <w:tab w:val="clear" w:pos="283"/>
        </w:tabs>
        <w:suppressAutoHyphens w:val="0"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F53340">
        <w:rPr>
          <w:b/>
          <w:sz w:val="24"/>
          <w:szCs w:val="24"/>
        </w:rPr>
        <w:t>Hierbij delen wij U mede dat tegen het houden van bovenvermelde wedstrijd</w:t>
      </w:r>
    </w:p>
    <w:p w14:paraId="193BBBEF" w14:textId="77777777" w:rsidR="00E24F58" w:rsidRPr="00E24F58" w:rsidRDefault="00E24F58" w:rsidP="00E24F58">
      <w:pPr>
        <w:tabs>
          <w:tab w:val="clear" w:pos="170"/>
          <w:tab w:val="clear" w:pos="283"/>
        </w:tabs>
        <w:suppressAutoHyphens w:val="0"/>
        <w:autoSpaceDE/>
        <w:autoSpaceDN/>
        <w:adjustRightInd/>
        <w:jc w:val="center"/>
        <w:textAlignment w:val="auto"/>
        <w:rPr>
          <w:b/>
        </w:rPr>
      </w:pPr>
    </w:p>
    <w:p w14:paraId="23A58AAE" w14:textId="77777777" w:rsidR="00E24F58" w:rsidRPr="00C77C88" w:rsidRDefault="00E24F58" w:rsidP="00E24F58">
      <w:pPr>
        <w:tabs>
          <w:tab w:val="clear" w:pos="170"/>
          <w:tab w:val="clear" w:pos="283"/>
        </w:tabs>
        <w:suppressAutoHyphens w:val="0"/>
        <w:autoSpaceDE/>
        <w:autoSpaceDN/>
        <w:adjustRightInd/>
        <w:jc w:val="center"/>
        <w:textAlignment w:val="auto"/>
        <w:rPr>
          <w:b/>
        </w:rPr>
      </w:pPr>
      <w:r w:rsidRPr="00E24F58">
        <w:rPr>
          <w:b/>
          <w:lang w:val="de-DE"/>
        </w:rPr>
        <w:t xml:space="preserve">W E L   </w:t>
      </w:r>
      <w:r w:rsidR="00F53340">
        <w:rPr>
          <w:b/>
          <w:lang w:val="de-D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1"/>
      <w:r w:rsidR="00F53340">
        <w:rPr>
          <w:b/>
          <w:lang w:val="de-DE"/>
        </w:rPr>
        <w:instrText xml:space="preserve"> FORMCHECKBOX </w:instrText>
      </w:r>
      <w:r w:rsidR="00735B36">
        <w:rPr>
          <w:b/>
          <w:lang w:val="de-DE"/>
        </w:rPr>
      </w:r>
      <w:r w:rsidR="00735B36">
        <w:rPr>
          <w:b/>
          <w:lang w:val="de-DE"/>
        </w:rPr>
        <w:fldChar w:fldCharType="separate"/>
      </w:r>
      <w:r w:rsidR="00F53340">
        <w:rPr>
          <w:b/>
          <w:lang w:val="de-DE"/>
        </w:rPr>
        <w:fldChar w:fldCharType="end"/>
      </w:r>
      <w:bookmarkEnd w:id="5"/>
      <w:r w:rsidRPr="00E24F58">
        <w:rPr>
          <w:b/>
          <w:lang w:val="de-DE"/>
        </w:rPr>
        <w:t xml:space="preserve">   G E E N </w:t>
      </w:r>
      <w:r w:rsidR="00F53340">
        <w:rPr>
          <w:b/>
          <w:lang w:val="de-DE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Selectievakje2"/>
      <w:r w:rsidR="00F53340">
        <w:rPr>
          <w:b/>
          <w:lang w:val="de-DE"/>
        </w:rPr>
        <w:instrText xml:space="preserve"> FORMCHECKBOX </w:instrText>
      </w:r>
      <w:r w:rsidR="00735B36">
        <w:rPr>
          <w:b/>
          <w:lang w:val="de-DE"/>
        </w:rPr>
      </w:r>
      <w:r w:rsidR="00735B36">
        <w:rPr>
          <w:b/>
          <w:lang w:val="de-DE"/>
        </w:rPr>
        <w:fldChar w:fldCharType="separate"/>
      </w:r>
      <w:r w:rsidR="00F53340">
        <w:rPr>
          <w:b/>
          <w:lang w:val="de-DE"/>
        </w:rPr>
        <w:fldChar w:fldCharType="end"/>
      </w:r>
      <w:bookmarkEnd w:id="6"/>
      <w:r w:rsidR="00F53340">
        <w:rPr>
          <w:b/>
          <w:lang w:val="de-DE"/>
        </w:rPr>
        <w:t xml:space="preserve">   </w:t>
      </w:r>
      <w:r w:rsidRPr="00E24F58">
        <w:rPr>
          <w:b/>
          <w:lang w:val="de-DE"/>
        </w:rPr>
        <w:t xml:space="preserve"> </w:t>
      </w:r>
      <w:r w:rsidRPr="00F53340">
        <w:rPr>
          <w:b/>
          <w:sz w:val="24"/>
          <w:szCs w:val="24"/>
        </w:rPr>
        <w:t>bezwaar bestaat.</w:t>
      </w:r>
    </w:p>
    <w:p w14:paraId="20C5FA4C" w14:textId="77777777" w:rsidR="00E24F58" w:rsidRDefault="00E24F58" w:rsidP="00C528B3">
      <w:pPr>
        <w:pBdr>
          <w:bottom w:val="single" w:sz="12" w:space="1" w:color="auto"/>
        </w:pBd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661FFB37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73F5635D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27F1E6B1" w14:textId="6ECF398C" w:rsidR="00E24F58" w:rsidRDefault="00E24F58" w:rsidP="001736F8">
      <w:pPr>
        <w:rPr>
          <w:lang w:val="de-DE"/>
        </w:rPr>
      </w:pPr>
      <w:r w:rsidRPr="00F53340">
        <w:rPr>
          <w:sz w:val="24"/>
          <w:szCs w:val="24"/>
          <w:lang w:val="de-DE"/>
        </w:rPr>
        <w:t>Verklaring</w:t>
      </w:r>
      <w:r>
        <w:rPr>
          <w:lang w:val="de-DE"/>
        </w:rPr>
        <w:tab/>
      </w:r>
      <w:r>
        <w:rPr>
          <w:lang w:val="de-DE"/>
        </w:rPr>
        <w:tab/>
      </w:r>
      <w:r w:rsidR="000B2766">
        <w:rPr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0B2766">
        <w:rPr>
          <w:lang w:val="de-DE"/>
        </w:rPr>
        <w:instrText xml:space="preserve"> FORMTEXT </w:instrText>
      </w:r>
      <w:r w:rsidR="000B2766">
        <w:rPr>
          <w:lang w:val="de-DE"/>
        </w:rPr>
      </w:r>
      <w:r w:rsidR="000B2766">
        <w:rPr>
          <w:lang w:val="de-DE"/>
        </w:rPr>
        <w:fldChar w:fldCharType="separate"/>
      </w:r>
      <w:r w:rsidR="001736F8" w:rsidRPr="001736F8">
        <w:rPr>
          <w:lang w:val="de-DE"/>
        </w:rPr>
        <w:t xml:space="preserve"> De official lijst graag </w:t>
      </w:r>
      <w:r w:rsidR="001736F8">
        <w:t>een week</w:t>
      </w:r>
      <w:r w:rsidR="001736F8" w:rsidRPr="001736F8">
        <w:rPr>
          <w:lang w:val="de-DE"/>
        </w:rPr>
        <w:t xml:space="preserve"> voor de wedstrijd doorgeven aan de Programmaraad </w:t>
      </w:r>
      <w:r w:rsidR="001736F8">
        <w:t>Sport</w:t>
      </w:r>
      <w:r w:rsidR="001736F8" w:rsidRPr="001736F8">
        <w:rPr>
          <w:lang w:val="de-DE"/>
        </w:rPr>
        <w:t xml:space="preserve"> Evenementen (via email: redned</w:t>
      </w:r>
      <w:r w:rsidR="001736F8">
        <w:t>.</w:t>
      </w:r>
      <w:r w:rsidR="001736F8" w:rsidRPr="001736F8">
        <w:rPr>
          <w:lang w:val="de-DE"/>
        </w:rPr>
        <w:t xml:space="preserve">lifesavingsport@gmail.com) </w:t>
      </w:r>
      <w:r w:rsidR="000B2766">
        <w:rPr>
          <w:lang w:val="de-DE"/>
        </w:rPr>
        <w:fldChar w:fldCharType="end"/>
      </w:r>
      <w:bookmarkEnd w:id="7"/>
    </w:p>
    <w:p w14:paraId="062BCA2E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58F7EAD3" w14:textId="77777777" w:rsidR="000B2766" w:rsidRDefault="000B2766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39F88F9F" w14:textId="77777777" w:rsidR="000B2766" w:rsidRDefault="000B2766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0FAAA0FB" w14:textId="77777777" w:rsidR="00233DFA" w:rsidRDefault="00233DFA" w:rsidP="00233DFA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 w:rsidRPr="00E24F58">
        <w:t xml:space="preserve">Na afloop van de wedstrijd ontvangen </w:t>
      </w:r>
      <w:r>
        <w:t>wij</w:t>
      </w:r>
      <w:r w:rsidRPr="00E24F58">
        <w:t xml:space="preserve"> van U het proces-verbaal. </w:t>
      </w:r>
      <w:r>
        <w:t>(Zie bijlages W-3 of W-4 of W-5, afhankelijk van de soort wedstrijd plus de formulieren W-6 en W-7 deze laatste niet bij een SERC of Ocean wedstrijd) Dit alles inclusief de uitslag digitaal sturen.</w:t>
      </w:r>
    </w:p>
    <w:p w14:paraId="1FEE64F9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17A4693E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19663FA0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 xml:space="preserve">Namens de </w:t>
      </w:r>
      <w:r w:rsidR="00F17FB5">
        <w:t>Programma</w:t>
      </w:r>
      <w:r w:rsidR="000B2766">
        <w:t>raad</w:t>
      </w:r>
      <w:r>
        <w:t xml:space="preserve"> </w:t>
      </w:r>
      <w:r w:rsidR="00F17FB5">
        <w:t xml:space="preserve">Nationale Evenementen </w:t>
      </w:r>
      <w:r>
        <w:t>van Reddingsbrigade Nederland,</w:t>
      </w:r>
    </w:p>
    <w:p w14:paraId="02A39746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58EF0A1B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6563980F" w14:textId="669F90DD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Datum</w:t>
      </w:r>
      <w:r w:rsidR="000B2766">
        <w:t>:</w:t>
      </w:r>
      <w:r>
        <w:tab/>
      </w:r>
      <w:r>
        <w:tab/>
      </w:r>
      <w:r w:rsidR="000B2766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0B2766">
        <w:instrText xml:space="preserve"> FORMTEXT </w:instrText>
      </w:r>
      <w:r w:rsidR="000B2766">
        <w:fldChar w:fldCharType="separate"/>
      </w:r>
      <w:r w:rsidR="001731F1">
        <w:t>11-2-2020</w:t>
      </w:r>
      <w:r w:rsidR="000B2766">
        <w:fldChar w:fldCharType="end"/>
      </w:r>
      <w:bookmarkEnd w:id="8"/>
    </w:p>
    <w:p w14:paraId="38CD57A8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38A8AA90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Naam</w:t>
      </w:r>
      <w:r w:rsidR="000B2766">
        <w:t>:</w:t>
      </w:r>
      <w:r>
        <w:tab/>
      </w:r>
      <w:r>
        <w:tab/>
      </w:r>
      <w:r w:rsidR="000B2766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0B2766">
        <w:instrText xml:space="preserve"> FORMTEXT </w:instrText>
      </w:r>
      <w:r w:rsidR="000B2766">
        <w:fldChar w:fldCharType="separate"/>
      </w:r>
      <w:r w:rsidR="001736F8">
        <w:t>Wim de Klerk</w:t>
      </w:r>
      <w:r w:rsidR="000B2766">
        <w:fldChar w:fldCharType="end"/>
      </w:r>
      <w:bookmarkEnd w:id="9"/>
    </w:p>
    <w:p w14:paraId="39A42AAF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6A064347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0D4FF47B" w14:textId="77777777" w:rsidR="00A91620" w:rsidRPr="00A91620" w:rsidRDefault="00A9162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en-US"/>
        </w:rPr>
      </w:pPr>
    </w:p>
    <w:sectPr w:rsidR="00A91620" w:rsidRPr="00A91620" w:rsidSect="003A5B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985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7E12B" w14:textId="77777777" w:rsidR="00735B36" w:rsidRDefault="00735B36" w:rsidP="00E220AB">
      <w:r>
        <w:separator/>
      </w:r>
    </w:p>
  </w:endnote>
  <w:endnote w:type="continuationSeparator" w:id="0">
    <w:p w14:paraId="3F3BA69E" w14:textId="77777777" w:rsidR="00735B36" w:rsidRDefault="00735B36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3A815" w14:textId="77777777" w:rsidR="002954B3" w:rsidRDefault="002954B3">
    <w:pPr>
      <w:pStyle w:val="Voettekst"/>
      <w:rPr>
        <w:color w:val="EA5B0C"/>
      </w:rPr>
    </w:pPr>
  </w:p>
  <w:p w14:paraId="2E3431A7" w14:textId="77777777" w:rsidR="002954B3" w:rsidRDefault="002954B3">
    <w:pPr>
      <w:pStyle w:val="Voettekst"/>
      <w:rPr>
        <w:color w:val="EA5B0C"/>
      </w:rPr>
    </w:pPr>
  </w:p>
  <w:p w14:paraId="2361AF9B" w14:textId="77777777" w:rsidR="00AA4011" w:rsidRDefault="00AA4011">
    <w:pPr>
      <w:pStyle w:val="Voettekst"/>
      <w:rPr>
        <w:color w:val="EA5B0C"/>
      </w:rPr>
    </w:pPr>
  </w:p>
  <w:p w14:paraId="759AA246" w14:textId="77777777" w:rsidR="00AA4011" w:rsidRPr="00C207CA" w:rsidRDefault="00C207CA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1F434441" wp14:editId="729E37D1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0.0 – 00 maand </w:t>
    </w:r>
    <w:r w:rsidR="00AA4011">
      <w:rPr>
        <w:color w:val="EA5B0C"/>
      </w:rPr>
      <w:t>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6C9A1" w14:textId="77777777" w:rsidR="00D535BB" w:rsidRPr="00605892" w:rsidRDefault="00DB23A0">
    <w:pPr>
      <w:pStyle w:val="Voettekst"/>
      <w:rPr>
        <w:b/>
        <w:color w:val="EA5B0C"/>
      </w:rPr>
    </w:pPr>
    <w:r>
      <w:rPr>
        <w:b/>
        <w:noProof/>
        <w:color w:val="EA5B0C"/>
      </w:rPr>
      <w:drawing>
        <wp:anchor distT="0" distB="0" distL="114300" distR="114300" simplePos="0" relativeHeight="251657216" behindDoc="1" locked="0" layoutInCell="1" allowOverlap="1" wp14:anchorId="7EB93FBD" wp14:editId="23CF29BA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76F">
      <w:rPr>
        <w:b/>
        <w:color w:val="EA5B0C"/>
      </w:rPr>
      <w:t>V</w:t>
    </w:r>
    <w:r w:rsidR="00605892" w:rsidRPr="00605892">
      <w:rPr>
        <w:b/>
        <w:color w:val="EA5B0C"/>
      </w:rPr>
      <w:t>ersie</w:t>
    </w:r>
    <w:r w:rsidR="0038176F">
      <w:rPr>
        <w:b/>
        <w:color w:val="EA5B0C"/>
      </w:rPr>
      <w:t xml:space="preserve"> </w:t>
    </w:r>
    <w:r w:rsidR="00C3725A">
      <w:rPr>
        <w:b/>
        <w:color w:val="EA5B0C"/>
      </w:rPr>
      <w:t>1</w:t>
    </w:r>
    <w:r w:rsidR="0038176F">
      <w:rPr>
        <w:b/>
        <w:color w:val="EA5B0C"/>
      </w:rPr>
      <w:t>.</w:t>
    </w:r>
    <w:r w:rsidR="00046F68">
      <w:rPr>
        <w:b/>
        <w:color w:val="EA5B0C"/>
      </w:rPr>
      <w:t xml:space="preserve">1 </w:t>
    </w:r>
    <w:r w:rsidR="0038176F">
      <w:rPr>
        <w:b/>
        <w:color w:val="EA5B0C"/>
      </w:rPr>
      <w:t xml:space="preserve">– </w:t>
    </w:r>
    <w:r w:rsidR="00046F68">
      <w:rPr>
        <w:b/>
        <w:color w:val="EA5B0C"/>
      </w:rPr>
      <w:t xml:space="preserve">april </w:t>
    </w:r>
    <w:r w:rsidR="0038176F">
      <w:rPr>
        <w:b/>
        <w:color w:val="EA5B0C"/>
      </w:rPr>
      <w:t xml:space="preserve"> </w:t>
    </w:r>
    <w:r w:rsidR="00C3725A">
      <w:rPr>
        <w:b/>
        <w:color w:val="EA5B0C"/>
      </w:rPr>
      <w:t>201</w:t>
    </w:r>
    <w:r w:rsidR="00D14231">
      <w:rPr>
        <w:b/>
        <w:color w:val="EA5B0C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91607" w14:textId="77777777" w:rsidR="00735B36" w:rsidRDefault="00735B36" w:rsidP="00E220AB">
      <w:r>
        <w:separator/>
      </w:r>
    </w:p>
  </w:footnote>
  <w:footnote w:type="continuationSeparator" w:id="0">
    <w:p w14:paraId="64DFD6E1" w14:textId="77777777" w:rsidR="00735B36" w:rsidRDefault="00735B36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D97CC" w14:textId="77777777" w:rsidR="00562CC1" w:rsidRPr="00A344C3" w:rsidRDefault="00A344C3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 wp14:anchorId="1B9FF86E" wp14:editId="630A5A9E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1F4E4" w14:textId="77777777" w:rsidR="00DB23A0" w:rsidRDefault="00DB23A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D054B2" wp14:editId="654E0F99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JCdd7vFCbXB4V/ySA0EDYEu+61In1xPXxgu2syRh4AHWrlgQBe1VthTrGG6zrrvukcoPcTZhB50/biedhfdPiw==" w:salt="adxvQ/sdzsIYF1TIANc3c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33"/>
    <w:rsid w:val="00024DDA"/>
    <w:rsid w:val="00046F68"/>
    <w:rsid w:val="00067DD7"/>
    <w:rsid w:val="00075DD1"/>
    <w:rsid w:val="0007781E"/>
    <w:rsid w:val="0008764E"/>
    <w:rsid w:val="00094F61"/>
    <w:rsid w:val="000B2766"/>
    <w:rsid w:val="000E2787"/>
    <w:rsid w:val="001151B9"/>
    <w:rsid w:val="00121191"/>
    <w:rsid w:val="00170EF7"/>
    <w:rsid w:val="001731F1"/>
    <w:rsid w:val="001736F8"/>
    <w:rsid w:val="001879FD"/>
    <w:rsid w:val="00190D42"/>
    <w:rsid w:val="001A04C5"/>
    <w:rsid w:val="001B56DE"/>
    <w:rsid w:val="001F1501"/>
    <w:rsid w:val="001F2A02"/>
    <w:rsid w:val="00233DFA"/>
    <w:rsid w:val="002408A3"/>
    <w:rsid w:val="00244E62"/>
    <w:rsid w:val="0024772D"/>
    <w:rsid w:val="0025049B"/>
    <w:rsid w:val="00266082"/>
    <w:rsid w:val="00290CB7"/>
    <w:rsid w:val="002954B3"/>
    <w:rsid w:val="002A364C"/>
    <w:rsid w:val="002F1FAE"/>
    <w:rsid w:val="00310777"/>
    <w:rsid w:val="0032593D"/>
    <w:rsid w:val="00344099"/>
    <w:rsid w:val="003503B8"/>
    <w:rsid w:val="003644DA"/>
    <w:rsid w:val="00376DF3"/>
    <w:rsid w:val="0038176F"/>
    <w:rsid w:val="00381F71"/>
    <w:rsid w:val="0038784B"/>
    <w:rsid w:val="00391F30"/>
    <w:rsid w:val="003A5B16"/>
    <w:rsid w:val="00421B27"/>
    <w:rsid w:val="00443C84"/>
    <w:rsid w:val="0045626B"/>
    <w:rsid w:val="00477733"/>
    <w:rsid w:val="004F569A"/>
    <w:rsid w:val="00540BDA"/>
    <w:rsid w:val="005450AA"/>
    <w:rsid w:val="00561ED6"/>
    <w:rsid w:val="00562CC1"/>
    <w:rsid w:val="0059398C"/>
    <w:rsid w:val="005D4434"/>
    <w:rsid w:val="005F2C47"/>
    <w:rsid w:val="00605892"/>
    <w:rsid w:val="006359A6"/>
    <w:rsid w:val="00683A18"/>
    <w:rsid w:val="00693F7A"/>
    <w:rsid w:val="00696714"/>
    <w:rsid w:val="006B429D"/>
    <w:rsid w:val="007138AD"/>
    <w:rsid w:val="00720BC5"/>
    <w:rsid w:val="00735B36"/>
    <w:rsid w:val="00746832"/>
    <w:rsid w:val="0079650E"/>
    <w:rsid w:val="007A6E25"/>
    <w:rsid w:val="007E2444"/>
    <w:rsid w:val="007F23F2"/>
    <w:rsid w:val="007F4F7E"/>
    <w:rsid w:val="008252DB"/>
    <w:rsid w:val="00826D94"/>
    <w:rsid w:val="008424ED"/>
    <w:rsid w:val="00850AC3"/>
    <w:rsid w:val="00860CCF"/>
    <w:rsid w:val="008E15C8"/>
    <w:rsid w:val="008F6323"/>
    <w:rsid w:val="00921A75"/>
    <w:rsid w:val="00974767"/>
    <w:rsid w:val="009B4EFA"/>
    <w:rsid w:val="00A102A4"/>
    <w:rsid w:val="00A344C3"/>
    <w:rsid w:val="00A467C5"/>
    <w:rsid w:val="00A60F7B"/>
    <w:rsid w:val="00A9078B"/>
    <w:rsid w:val="00A91620"/>
    <w:rsid w:val="00AA4011"/>
    <w:rsid w:val="00AC7943"/>
    <w:rsid w:val="00AE0F16"/>
    <w:rsid w:val="00B34070"/>
    <w:rsid w:val="00B678E9"/>
    <w:rsid w:val="00B82A4A"/>
    <w:rsid w:val="00BA534F"/>
    <w:rsid w:val="00BB3700"/>
    <w:rsid w:val="00C01EAD"/>
    <w:rsid w:val="00C207CA"/>
    <w:rsid w:val="00C3725A"/>
    <w:rsid w:val="00C528B3"/>
    <w:rsid w:val="00C605EB"/>
    <w:rsid w:val="00C77C88"/>
    <w:rsid w:val="00C81937"/>
    <w:rsid w:val="00C91833"/>
    <w:rsid w:val="00C933CE"/>
    <w:rsid w:val="00CB387E"/>
    <w:rsid w:val="00CD3B18"/>
    <w:rsid w:val="00CE3ACA"/>
    <w:rsid w:val="00CF0FF2"/>
    <w:rsid w:val="00D0388E"/>
    <w:rsid w:val="00D14231"/>
    <w:rsid w:val="00D30EC7"/>
    <w:rsid w:val="00D51FFC"/>
    <w:rsid w:val="00D535BB"/>
    <w:rsid w:val="00D74BCC"/>
    <w:rsid w:val="00D84B41"/>
    <w:rsid w:val="00D91AA8"/>
    <w:rsid w:val="00DB23A0"/>
    <w:rsid w:val="00DC3576"/>
    <w:rsid w:val="00DD2183"/>
    <w:rsid w:val="00DF042B"/>
    <w:rsid w:val="00E220AB"/>
    <w:rsid w:val="00E24686"/>
    <w:rsid w:val="00E24F58"/>
    <w:rsid w:val="00E3040F"/>
    <w:rsid w:val="00E5499B"/>
    <w:rsid w:val="00E739B0"/>
    <w:rsid w:val="00E85D07"/>
    <w:rsid w:val="00E9334B"/>
    <w:rsid w:val="00EB0EA1"/>
    <w:rsid w:val="00EC3F3E"/>
    <w:rsid w:val="00ED5F49"/>
    <w:rsid w:val="00EF243C"/>
    <w:rsid w:val="00F17FB5"/>
    <w:rsid w:val="00F53340"/>
    <w:rsid w:val="00F75535"/>
    <w:rsid w:val="00F77C8F"/>
    <w:rsid w:val="00F838EB"/>
    <w:rsid w:val="00FD7F2F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0DDFA"/>
  <w15:docId w15:val="{4A623C37-7002-4288-AC8B-7B105A07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39B0"/>
    <w:pPr>
      <w:tabs>
        <w:tab w:val="left" w:pos="170"/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Arial" w:hAnsi="Arial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tabs>
        <w:tab w:val="clear" w:pos="170"/>
        <w:tab w:val="clear" w:pos="283"/>
      </w:tabs>
      <w:spacing w:before="480"/>
      <w:ind w:left="431" w:hanging="431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tabs>
        <w:tab w:val="clear" w:pos="170"/>
        <w:tab w:val="clear" w:pos="283"/>
      </w:tabs>
      <w:spacing w:before="480"/>
      <w:outlineLvl w:val="2"/>
    </w:pPr>
    <w:rPr>
      <w:b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outlineLvl w:val="3"/>
    </w:pPr>
    <w:rPr>
      <w:b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rPr>
      <w:rFonts w:cs="Arial"/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400"/>
        <w:tab w:val="right" w:leader="dot" w:pos="9638"/>
      </w:tabs>
      <w:spacing w:after="10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39"/>
      </w:tabs>
      <w:ind w:left="403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28"/>
      </w:tabs>
      <w:spacing w:after="100"/>
      <w:ind w:left="400"/>
    </w:pPr>
    <w:rPr>
      <w:i/>
      <w:noProof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ind w:left="720"/>
      <w:contextualSpacing/>
    </w:pPr>
  </w:style>
  <w:style w:type="table" w:styleId="Tabelraster">
    <w:name w:val="Table Grid"/>
    <w:basedOn w:val="Standaardtabel"/>
    <w:uiPriority w:val="59"/>
    <w:rsid w:val="00C5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len\AppData\Local\Temp\Temp1_Huisstijl%20Documenten.zip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34F69-181D-40C4-BEC0-80A45D44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27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Centric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jdalen</dc:creator>
  <cp:lastModifiedBy>Adrienne van den Aardweg</cp:lastModifiedBy>
  <cp:revision>12</cp:revision>
  <cp:lastPrinted>2020-02-12T13:22:00Z</cp:lastPrinted>
  <dcterms:created xsi:type="dcterms:W3CDTF">2017-04-23T19:13:00Z</dcterms:created>
  <dcterms:modified xsi:type="dcterms:W3CDTF">2021-02-04T15:58:00Z</dcterms:modified>
</cp:coreProperties>
</file>